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5545" w14:textId="6ADBC583" w:rsidR="00394A6D" w:rsidRPr="00FB6198" w:rsidRDefault="00000000" w:rsidP="003D6C99">
      <w:pPr>
        <w:pStyle w:val="Title"/>
        <w:jc w:val="center"/>
        <w:rPr>
          <w:b/>
          <w:bCs/>
          <w:color w:val="auto"/>
          <w:sz w:val="36"/>
          <w:szCs w:val="14"/>
        </w:rPr>
      </w:pPr>
      <w:sdt>
        <w:sdtPr>
          <w:rPr>
            <w:b/>
            <w:bCs/>
            <w:color w:val="auto"/>
            <w:sz w:val="36"/>
            <w:szCs w:val="14"/>
          </w:rPr>
          <w:alias w:val="Enter your name:"/>
          <w:tag w:val=""/>
          <w:id w:val="-328297061"/>
          <w:placeholder>
            <w:docPart w:val="52E6F25DA0FC487B88C632E813F0FDA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962F4E" w:rsidRPr="00FB6198">
            <w:rPr>
              <w:b/>
              <w:bCs/>
              <w:color w:val="auto"/>
              <w:sz w:val="36"/>
              <w:szCs w:val="14"/>
            </w:rPr>
            <w:t>Antony Jiang</w:t>
          </w:r>
        </w:sdtContent>
      </w:sdt>
    </w:p>
    <w:p w14:paraId="0CEB0AB7" w14:textId="296D9197" w:rsidR="00394A6D" w:rsidRPr="00C1675D" w:rsidRDefault="001A2FBD" w:rsidP="00C1675D">
      <w:pPr>
        <w:spacing w:after="80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+1</w:t>
      </w:r>
      <w:r w:rsidR="007505F0">
        <w:rPr>
          <w:color w:val="auto"/>
          <w:sz w:val="20"/>
          <w:szCs w:val="20"/>
        </w:rPr>
        <w:t xml:space="preserve"> </w:t>
      </w:r>
      <w:r w:rsidR="00C16E1B" w:rsidRPr="00C1675D">
        <w:rPr>
          <w:color w:val="auto"/>
          <w:sz w:val="20"/>
          <w:szCs w:val="20"/>
        </w:rPr>
        <w:t>(267)</w:t>
      </w:r>
      <w:r w:rsidR="007505F0">
        <w:rPr>
          <w:color w:val="auto"/>
          <w:sz w:val="20"/>
          <w:szCs w:val="20"/>
        </w:rPr>
        <w:t xml:space="preserve"> </w:t>
      </w:r>
      <w:r w:rsidR="00C16E1B" w:rsidRPr="00C1675D">
        <w:rPr>
          <w:color w:val="auto"/>
          <w:sz w:val="20"/>
          <w:szCs w:val="20"/>
        </w:rPr>
        <w:t xml:space="preserve">266-9855 | </w:t>
      </w:r>
      <w:r w:rsidR="00D12C36" w:rsidRPr="00C1675D">
        <w:rPr>
          <w:color w:val="auto"/>
          <w:sz w:val="20"/>
          <w:szCs w:val="20"/>
        </w:rPr>
        <w:t>antonycreates@gmail.com |</w:t>
      </w:r>
      <w:r w:rsidR="005258BB" w:rsidRPr="00C1675D">
        <w:rPr>
          <w:color w:val="auto"/>
          <w:sz w:val="20"/>
          <w:szCs w:val="20"/>
        </w:rPr>
        <w:t xml:space="preserve"> </w:t>
      </w:r>
      <w:hyperlink r:id="rId7" w:history="1">
        <w:r w:rsidR="00E82856" w:rsidRPr="00E82856">
          <w:rPr>
            <w:rStyle w:val="Hyperlink"/>
            <w:color w:val="auto"/>
            <w:sz w:val="20"/>
            <w:szCs w:val="20"/>
          </w:rPr>
          <w:t>antonycreates</w:t>
        </w:r>
        <w:r w:rsidR="00E82856" w:rsidRPr="004D192B">
          <w:rPr>
            <w:rStyle w:val="Hyperlink"/>
            <w:sz w:val="20"/>
            <w:szCs w:val="20"/>
          </w:rPr>
          <w:t>.</w:t>
        </w:r>
        <w:r w:rsidR="00E82856" w:rsidRPr="00E82856">
          <w:rPr>
            <w:rStyle w:val="Hyperlink"/>
            <w:color w:val="auto"/>
            <w:sz w:val="20"/>
            <w:szCs w:val="20"/>
          </w:rPr>
          <w:t>com</w:t>
        </w:r>
      </w:hyperlink>
      <w:r w:rsidR="005258BB" w:rsidRPr="00C1675D">
        <w:rPr>
          <w:color w:val="auto"/>
          <w:sz w:val="20"/>
          <w:szCs w:val="20"/>
        </w:rPr>
        <w:t xml:space="preserve"> |</w:t>
      </w:r>
      <w:r w:rsidR="00D12C36" w:rsidRPr="00C1675D">
        <w:rPr>
          <w:color w:val="auto"/>
          <w:sz w:val="20"/>
          <w:szCs w:val="20"/>
        </w:rPr>
        <w:t> </w:t>
      </w:r>
      <w:hyperlink r:id="rId8" w:history="1">
        <w:r w:rsidR="000C11E4">
          <w:rPr>
            <w:rStyle w:val="Hyperlink"/>
            <w:color w:val="auto"/>
            <w:sz w:val="20"/>
            <w:szCs w:val="20"/>
          </w:rPr>
          <w:t>linkedin.com/in/antonyjiang</w:t>
        </w:r>
      </w:hyperlink>
    </w:p>
    <w:p w14:paraId="3006CF5F" w14:textId="6365C717" w:rsidR="00394A6D" w:rsidRPr="00FB6198" w:rsidRDefault="005B1222" w:rsidP="00496E3D">
      <w:pPr>
        <w:pStyle w:val="Heading1"/>
        <w:spacing w:before="240"/>
        <w:jc w:val="center"/>
        <w:rPr>
          <w:color w:val="auto"/>
          <w:u w:val="single"/>
        </w:rPr>
      </w:pPr>
      <w:r w:rsidRPr="00FB6198">
        <w:rPr>
          <w:color w:val="auto"/>
          <w:u w:val="single"/>
        </w:rPr>
        <w:t>Summary of Qualifications</w:t>
      </w:r>
    </w:p>
    <w:p w14:paraId="057446F8" w14:textId="478666A0" w:rsidR="00CF2773" w:rsidRPr="00FB6198" w:rsidRDefault="00C9570C" w:rsidP="003D6C99">
      <w:pPr>
        <w:pStyle w:val="ListParagraph"/>
        <w:numPr>
          <w:ilvl w:val="0"/>
          <w:numId w:val="23"/>
        </w:numPr>
        <w:spacing w:after="0"/>
        <w:ind w:left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Dynamic </w:t>
      </w:r>
      <w:r w:rsidR="007C4E45">
        <w:rPr>
          <w:color w:val="auto"/>
          <w:sz w:val="20"/>
          <w:szCs w:val="20"/>
        </w:rPr>
        <w:t>M</w:t>
      </w:r>
      <w:r w:rsidRPr="00C9570C">
        <w:rPr>
          <w:color w:val="auto"/>
          <w:sz w:val="20"/>
          <w:szCs w:val="20"/>
        </w:rPr>
        <w:t>arketing graduate with proven success in project management, product launches, and consumer engagement</w:t>
      </w:r>
      <w:r>
        <w:rPr>
          <w:color w:val="auto"/>
          <w:sz w:val="20"/>
          <w:szCs w:val="20"/>
        </w:rPr>
        <w:t>.</w:t>
      </w:r>
    </w:p>
    <w:p w14:paraId="5E4D85DB" w14:textId="5EE96966" w:rsidR="00CF2773" w:rsidRPr="00FB6198" w:rsidRDefault="00C9570C" w:rsidP="003D6C99">
      <w:pPr>
        <w:pStyle w:val="ListParagraph"/>
        <w:numPr>
          <w:ilvl w:val="0"/>
          <w:numId w:val="23"/>
        </w:numPr>
        <w:spacing w:after="0"/>
        <w:ind w:left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Skilled</w:t>
      </w:r>
      <w:r w:rsidR="00557D0E" w:rsidRPr="00FB6198">
        <w:rPr>
          <w:color w:val="auto"/>
          <w:sz w:val="20"/>
          <w:szCs w:val="20"/>
        </w:rPr>
        <w:t xml:space="preserve"> in leading teams, </w:t>
      </w:r>
      <w:r w:rsidRPr="00C9570C">
        <w:rPr>
          <w:color w:val="auto"/>
          <w:sz w:val="20"/>
          <w:szCs w:val="20"/>
        </w:rPr>
        <w:t>collaborating</w:t>
      </w:r>
      <w:r>
        <w:rPr>
          <w:color w:val="auto"/>
          <w:sz w:val="20"/>
          <w:szCs w:val="20"/>
        </w:rPr>
        <w:t xml:space="preserve"> </w:t>
      </w:r>
      <w:r w:rsidRPr="00C9570C">
        <w:rPr>
          <w:color w:val="auto"/>
          <w:sz w:val="20"/>
          <w:szCs w:val="20"/>
        </w:rPr>
        <w:t>with stakeholders, and aligning brand messaging</w:t>
      </w:r>
      <w:r>
        <w:rPr>
          <w:color w:val="auto"/>
          <w:sz w:val="20"/>
          <w:szCs w:val="20"/>
        </w:rPr>
        <w:t xml:space="preserve"> </w:t>
      </w:r>
      <w:r w:rsidR="00557D0E" w:rsidRPr="00FB6198">
        <w:rPr>
          <w:color w:val="auto"/>
          <w:sz w:val="20"/>
          <w:szCs w:val="20"/>
        </w:rPr>
        <w:t xml:space="preserve">in </w:t>
      </w:r>
      <w:r w:rsidR="00A42DA2" w:rsidRPr="00FB6198">
        <w:rPr>
          <w:color w:val="auto"/>
          <w:sz w:val="20"/>
          <w:szCs w:val="20"/>
        </w:rPr>
        <w:t>demanding environments</w:t>
      </w:r>
      <w:r w:rsidR="00557D0E" w:rsidRPr="00FB6198">
        <w:rPr>
          <w:color w:val="auto"/>
          <w:sz w:val="20"/>
          <w:szCs w:val="20"/>
        </w:rPr>
        <w:t>.</w:t>
      </w:r>
    </w:p>
    <w:p w14:paraId="3C2E2AE5" w14:textId="0DC49E5C" w:rsidR="00516581" w:rsidRPr="00FB6198" w:rsidRDefault="00C9570C" w:rsidP="003D6C99">
      <w:pPr>
        <w:pStyle w:val="ListParagraph"/>
        <w:numPr>
          <w:ilvl w:val="0"/>
          <w:numId w:val="23"/>
        </w:numPr>
        <w:spacing w:after="0"/>
        <w:ind w:left="360"/>
        <w:rPr>
          <w:color w:val="auto"/>
          <w:sz w:val="20"/>
          <w:szCs w:val="20"/>
        </w:rPr>
      </w:pPr>
      <w:r w:rsidRPr="00C9570C">
        <w:rPr>
          <w:color w:val="auto"/>
          <w:sz w:val="20"/>
          <w:szCs w:val="20"/>
        </w:rPr>
        <w:t>Experienced in creative content curation, merchandising, and market research, translat</w:t>
      </w:r>
      <w:r>
        <w:rPr>
          <w:color w:val="auto"/>
          <w:sz w:val="20"/>
          <w:szCs w:val="20"/>
        </w:rPr>
        <w:t>ing</w:t>
      </w:r>
      <w:r w:rsidRPr="00C9570C">
        <w:rPr>
          <w:color w:val="auto"/>
          <w:sz w:val="20"/>
          <w:szCs w:val="20"/>
        </w:rPr>
        <w:t xml:space="preserve"> into marketing strategies</w:t>
      </w:r>
      <w:r w:rsidR="00516581" w:rsidRPr="00FB6198">
        <w:rPr>
          <w:color w:val="auto"/>
          <w:sz w:val="20"/>
          <w:szCs w:val="20"/>
        </w:rPr>
        <w:t>.</w:t>
      </w:r>
    </w:p>
    <w:p w14:paraId="68D32519" w14:textId="495D8026" w:rsidR="00516581" w:rsidRPr="00FB6198" w:rsidRDefault="00C9570C" w:rsidP="00C1675D">
      <w:pPr>
        <w:pStyle w:val="ListParagraph"/>
        <w:numPr>
          <w:ilvl w:val="0"/>
          <w:numId w:val="25"/>
        </w:numPr>
        <w:spacing w:after="80"/>
        <w:ind w:left="360"/>
        <w:contextualSpacing w:val="0"/>
        <w:rPr>
          <w:color w:val="auto"/>
          <w:sz w:val="20"/>
          <w:szCs w:val="20"/>
        </w:rPr>
      </w:pPr>
      <w:r w:rsidRPr="00C9570C">
        <w:rPr>
          <w:color w:val="auto"/>
          <w:sz w:val="20"/>
          <w:szCs w:val="20"/>
        </w:rPr>
        <w:t>Recognized for delivering results in strategy, branding, and customer experience while driving efficiency and innovation</w:t>
      </w:r>
      <w:r w:rsidR="00516581" w:rsidRPr="00FB6198">
        <w:rPr>
          <w:color w:val="auto"/>
          <w:sz w:val="20"/>
          <w:szCs w:val="20"/>
        </w:rPr>
        <w:t>.</w:t>
      </w:r>
    </w:p>
    <w:p w14:paraId="3E6FB8F1" w14:textId="1BF6389D" w:rsidR="00C25C31" w:rsidRPr="00FB6198" w:rsidRDefault="00C25C31" w:rsidP="00945C75">
      <w:pPr>
        <w:pStyle w:val="Heading1"/>
        <w:spacing w:before="240"/>
        <w:contextualSpacing w:val="0"/>
        <w:jc w:val="center"/>
        <w:rPr>
          <w:color w:val="auto"/>
          <w:u w:val="single"/>
        </w:rPr>
      </w:pPr>
      <w:r w:rsidRPr="00FB6198">
        <w:rPr>
          <w:color w:val="auto"/>
          <w:u w:val="single"/>
        </w:rPr>
        <w:t>Education</w:t>
      </w:r>
    </w:p>
    <w:p w14:paraId="6922B479" w14:textId="4C252B3A" w:rsidR="005258BB" w:rsidRPr="003B7C02" w:rsidRDefault="005258BB" w:rsidP="00C1675D">
      <w:pPr>
        <w:keepNext/>
        <w:keepLines/>
        <w:tabs>
          <w:tab w:val="right" w:pos="10800"/>
        </w:tabs>
        <w:spacing w:after="6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>Rowan University</w:t>
      </w:r>
      <w:r w:rsidR="00A91620"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 xml:space="preserve"> </w:t>
      </w:r>
      <w:r w:rsidR="00A91620" w:rsidRPr="00FB6198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| B.S. MARKETING</w:t>
      </w:r>
      <w:r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 w:rsidR="00A91620"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 xml:space="preserve"> </w:t>
      </w:r>
      <w:r w:rsidR="00860FD6" w:rsidRPr="003B7C02"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2023 –</w:t>
      </w:r>
      <w:r w:rsidR="00A91620" w:rsidRPr="003B7C02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 xml:space="preserve"> </w:t>
      </w:r>
      <w:r w:rsidR="00A91620" w:rsidRPr="003B7C02"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2025</w:t>
      </w:r>
    </w:p>
    <w:p w14:paraId="0AFD9CA9" w14:textId="3D147602" w:rsidR="00C25C31" w:rsidRPr="003B7C02" w:rsidRDefault="00C25C31" w:rsidP="00C1675D">
      <w:pPr>
        <w:pStyle w:val="Heading2"/>
        <w:tabs>
          <w:tab w:val="right" w:pos="10800"/>
        </w:tabs>
        <w:spacing w:before="0" w:after="80"/>
        <w:rPr>
          <w:bCs/>
          <w:color w:val="auto"/>
          <w:sz w:val="20"/>
          <w:szCs w:val="24"/>
        </w:rPr>
      </w:pPr>
      <w:r w:rsidRPr="00FB6198">
        <w:rPr>
          <w:color w:val="auto"/>
          <w:sz w:val="20"/>
          <w:szCs w:val="24"/>
        </w:rPr>
        <w:t>Rowan College of South Jersey</w:t>
      </w:r>
      <w:r w:rsidR="00A91620" w:rsidRPr="00FB6198">
        <w:rPr>
          <w:color w:val="auto"/>
          <w:sz w:val="20"/>
          <w:szCs w:val="24"/>
        </w:rPr>
        <w:t xml:space="preserve"> </w:t>
      </w:r>
      <w:r w:rsidR="00A91620" w:rsidRPr="00FB6198">
        <w:rPr>
          <w:b w:val="0"/>
          <w:bCs/>
          <w:color w:val="auto"/>
          <w:sz w:val="20"/>
          <w:szCs w:val="24"/>
        </w:rPr>
        <w:t>| A.A.S. Digital Marketing</w:t>
      </w:r>
      <w:r w:rsidRPr="00FB6198">
        <w:rPr>
          <w:color w:val="auto"/>
          <w:sz w:val="20"/>
          <w:szCs w:val="24"/>
        </w:rPr>
        <w:tab/>
      </w:r>
      <w:r w:rsidR="00A91620" w:rsidRPr="003B7C02">
        <w:rPr>
          <w:bCs/>
          <w:color w:val="auto"/>
          <w:sz w:val="20"/>
          <w:szCs w:val="24"/>
        </w:rPr>
        <w:t>2021 – 2023</w:t>
      </w:r>
    </w:p>
    <w:p w14:paraId="0B1691C5" w14:textId="196266F8" w:rsidR="005B5830" w:rsidRPr="00FB6198" w:rsidRDefault="00C6238D" w:rsidP="005B5830">
      <w:pPr>
        <w:pStyle w:val="Heading1"/>
        <w:spacing w:before="240"/>
        <w:contextualSpacing w:val="0"/>
        <w:jc w:val="center"/>
        <w:rPr>
          <w:color w:val="auto"/>
          <w:u w:val="single"/>
        </w:rPr>
      </w:pPr>
      <w:r>
        <w:rPr>
          <w:color w:val="auto"/>
          <w:u w:val="single"/>
        </w:rPr>
        <w:t>Marketing &amp; Creative</w:t>
      </w:r>
      <w:r w:rsidR="005B5830">
        <w:rPr>
          <w:color w:val="auto"/>
          <w:u w:val="single"/>
        </w:rPr>
        <w:t xml:space="preserve"> Experience</w:t>
      </w:r>
    </w:p>
    <w:p w14:paraId="7BE2F7A6" w14:textId="77777777" w:rsidR="005B5830" w:rsidRPr="00FB6198" w:rsidRDefault="005B5830" w:rsidP="005B5830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</w:pPr>
      <w:r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 xml:space="preserve">antonycreates </w:t>
      </w:r>
      <w:r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  <w:t>Hybrid</w:t>
      </w:r>
    </w:p>
    <w:p w14:paraId="4D438747" w14:textId="68F009CD" w:rsidR="005B5830" w:rsidRPr="003B7C02" w:rsidRDefault="005B5830" w:rsidP="005B5830">
      <w:pPr>
        <w:keepNext/>
        <w:keepLines/>
        <w:tabs>
          <w:tab w:val="right" w:pos="10800"/>
        </w:tabs>
        <w:spacing w:before="120" w:after="60"/>
        <w:outlineLvl w:val="1"/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</w:pPr>
      <w:r w:rsidRPr="00FB6198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founder</w:t>
      </w:r>
      <w:r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,</w:t>
      </w:r>
      <w:r w:rsidRPr="00FB6198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 xml:space="preserve"> </w:t>
      </w:r>
      <w:r w:rsidR="00EF5FAF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creative director</w:t>
      </w:r>
      <w:r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October 2019</w:t>
      </w:r>
      <w:r w:rsidRPr="003B7C02"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 xml:space="preserve"> – Present</w:t>
      </w:r>
    </w:p>
    <w:p w14:paraId="32A97EE4" w14:textId="0543450F" w:rsidR="005B5830" w:rsidRPr="00FB6198" w:rsidRDefault="005B5830" w:rsidP="005B5830">
      <w:pPr>
        <w:numPr>
          <w:ilvl w:val="0"/>
          <w:numId w:val="19"/>
        </w:numPr>
        <w:spacing w:after="80"/>
        <w:ind w:left="720"/>
        <w:contextualSpacing/>
        <w:rPr>
          <w:color w:val="auto"/>
          <w:sz w:val="20"/>
          <w:szCs w:val="20"/>
        </w:rPr>
      </w:pPr>
      <w:r w:rsidRPr="00FB6198">
        <w:rPr>
          <w:color w:val="auto"/>
          <w:sz w:val="20"/>
          <w:szCs w:val="20"/>
        </w:rPr>
        <w:t xml:space="preserve">Found and developed a personal creative management brand offering services </w:t>
      </w:r>
      <w:r w:rsidR="0028153F">
        <w:rPr>
          <w:color w:val="auto"/>
          <w:sz w:val="20"/>
          <w:szCs w:val="20"/>
        </w:rPr>
        <w:t>including</w:t>
      </w:r>
      <w:r w:rsidRPr="00FB6198">
        <w:rPr>
          <w:color w:val="auto"/>
          <w:sz w:val="20"/>
          <w:szCs w:val="20"/>
        </w:rPr>
        <w:t xml:space="preserve"> photography, videography, content curation, graphic design, </w:t>
      </w:r>
      <w:r w:rsidRPr="0010580B">
        <w:rPr>
          <w:color w:val="auto"/>
          <w:sz w:val="20"/>
          <w:szCs w:val="20"/>
        </w:rPr>
        <w:t xml:space="preserve">editing, </w:t>
      </w:r>
      <w:r w:rsidRPr="00FB6198">
        <w:rPr>
          <w:color w:val="auto"/>
          <w:sz w:val="20"/>
          <w:szCs w:val="20"/>
        </w:rPr>
        <w:t>web design</w:t>
      </w:r>
      <w:r w:rsidR="00885846">
        <w:rPr>
          <w:color w:val="auto"/>
          <w:sz w:val="20"/>
          <w:szCs w:val="20"/>
        </w:rPr>
        <w:t>, and marketing</w:t>
      </w:r>
      <w:r w:rsidRPr="00FB6198">
        <w:rPr>
          <w:color w:val="auto"/>
          <w:sz w:val="20"/>
          <w:szCs w:val="20"/>
        </w:rPr>
        <w:t xml:space="preserve"> for clients</w:t>
      </w:r>
      <w:r w:rsidR="002B7007">
        <w:rPr>
          <w:color w:val="auto"/>
          <w:sz w:val="20"/>
          <w:szCs w:val="20"/>
        </w:rPr>
        <w:t xml:space="preserve"> and </w:t>
      </w:r>
      <w:r w:rsidRPr="00FB6198">
        <w:rPr>
          <w:color w:val="auto"/>
          <w:sz w:val="20"/>
          <w:szCs w:val="20"/>
        </w:rPr>
        <w:t>businesses.</w:t>
      </w:r>
    </w:p>
    <w:p w14:paraId="61ECA848" w14:textId="14365E33" w:rsidR="005B5830" w:rsidRPr="00FB6198" w:rsidRDefault="00C9570C" w:rsidP="005B5830">
      <w:pPr>
        <w:numPr>
          <w:ilvl w:val="0"/>
          <w:numId w:val="19"/>
        </w:numPr>
        <w:spacing w:after="80"/>
        <w:ind w:left="720"/>
        <w:rPr>
          <w:color w:val="auto"/>
          <w:sz w:val="20"/>
          <w:szCs w:val="20"/>
        </w:rPr>
      </w:pPr>
      <w:r w:rsidRPr="00C9570C">
        <w:rPr>
          <w:color w:val="auto"/>
          <w:sz w:val="20"/>
          <w:szCs w:val="20"/>
        </w:rPr>
        <w:t>Designed and delivered marketing decks, promotional content, and communication materials for startups, schools, weddings, and businesses, while ensur</w:t>
      </w:r>
      <w:r>
        <w:rPr>
          <w:color w:val="auto"/>
          <w:sz w:val="20"/>
          <w:szCs w:val="20"/>
        </w:rPr>
        <w:t>ing</w:t>
      </w:r>
      <w:r w:rsidRPr="00C9570C">
        <w:rPr>
          <w:color w:val="auto"/>
          <w:sz w:val="20"/>
          <w:szCs w:val="20"/>
        </w:rPr>
        <w:t xml:space="preserve"> consistent multi-channel communications</w:t>
      </w:r>
      <w:r w:rsidR="005B5830" w:rsidRPr="00FB6198">
        <w:rPr>
          <w:color w:val="auto"/>
          <w:sz w:val="20"/>
          <w:szCs w:val="20"/>
        </w:rPr>
        <w:t>.</w:t>
      </w:r>
    </w:p>
    <w:p w14:paraId="4F00BC67" w14:textId="77777777" w:rsidR="005B5830" w:rsidRPr="00A02FE6" w:rsidRDefault="005B5830" w:rsidP="005B5830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Zorian Bat Company</w:t>
      </w:r>
      <w:r w:rsidRPr="00A02FE6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>Hybrid</w:t>
      </w:r>
    </w:p>
    <w:p w14:paraId="6A48AAFC" w14:textId="75B36D9A" w:rsidR="005B5830" w:rsidRPr="00A02FE6" w:rsidRDefault="005B5830" w:rsidP="005B5830">
      <w:pPr>
        <w:keepNext/>
        <w:keepLines/>
        <w:tabs>
          <w:tab w:val="right" w:pos="10800"/>
        </w:tabs>
        <w:spacing w:before="120" w:after="60"/>
        <w:outlineLvl w:val="1"/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</w:pPr>
      <w:r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Management of advertising &amp; promotion, consultation</w:t>
      </w:r>
      <w:r w:rsidRPr="00A02FE6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ab/>
      </w:r>
      <w:r w:rsidRPr="003B7C02"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January 2025 – May 2025</w:t>
      </w:r>
    </w:p>
    <w:p w14:paraId="00D47126" w14:textId="2884ED2D" w:rsidR="005B5830" w:rsidRPr="00A02FE6" w:rsidRDefault="007B1FBE" w:rsidP="005B5830">
      <w:pPr>
        <w:numPr>
          <w:ilvl w:val="0"/>
          <w:numId w:val="19"/>
        </w:numPr>
        <w:spacing w:after="0"/>
        <w:ind w:left="720"/>
        <w:contextualSpacing/>
        <w:rPr>
          <w:color w:val="auto"/>
          <w:sz w:val="20"/>
          <w:szCs w:val="20"/>
        </w:rPr>
      </w:pPr>
      <w:r w:rsidRPr="007B1FBE">
        <w:rPr>
          <w:color w:val="auto"/>
          <w:sz w:val="20"/>
          <w:szCs w:val="20"/>
        </w:rPr>
        <w:t>Co-led creative strategy and branding alignment, developing a 112-page launch communication plan with 17+ custom ad</w:t>
      </w:r>
      <w:r>
        <w:rPr>
          <w:color w:val="auto"/>
          <w:sz w:val="20"/>
          <w:szCs w:val="20"/>
        </w:rPr>
        <w:t>s</w:t>
      </w:r>
      <w:r w:rsidRPr="007B1FBE">
        <w:rPr>
          <w:color w:val="auto"/>
          <w:sz w:val="20"/>
          <w:szCs w:val="20"/>
        </w:rPr>
        <w:t>, visual campaigns, and positioning documents to ensure consistent messaging across multiple platforms.</w:t>
      </w:r>
    </w:p>
    <w:p w14:paraId="71056BFC" w14:textId="6FF6453B" w:rsidR="005B5830" w:rsidRPr="00A02FE6" w:rsidRDefault="007B1FBE" w:rsidP="005B5830">
      <w:pPr>
        <w:numPr>
          <w:ilvl w:val="0"/>
          <w:numId w:val="19"/>
        </w:numPr>
        <w:spacing w:after="0"/>
        <w:ind w:left="720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</w:t>
      </w:r>
      <w:r w:rsidRPr="007B1FBE">
        <w:rPr>
          <w:color w:val="auto"/>
          <w:sz w:val="20"/>
          <w:szCs w:val="20"/>
        </w:rPr>
        <w:t>oordinat</w:t>
      </w:r>
      <w:r>
        <w:rPr>
          <w:color w:val="auto"/>
          <w:sz w:val="20"/>
          <w:szCs w:val="20"/>
        </w:rPr>
        <w:t>ed</w:t>
      </w:r>
      <w:r w:rsidRPr="007B1FBE">
        <w:rPr>
          <w:color w:val="auto"/>
          <w:sz w:val="20"/>
          <w:szCs w:val="20"/>
        </w:rPr>
        <w:t xml:space="preserve"> with client</w:t>
      </w:r>
      <w:r>
        <w:rPr>
          <w:color w:val="auto"/>
          <w:sz w:val="20"/>
          <w:szCs w:val="20"/>
        </w:rPr>
        <w:t xml:space="preserve"> and</w:t>
      </w:r>
      <w:r w:rsidRPr="007B1FBE">
        <w:rPr>
          <w:color w:val="auto"/>
          <w:sz w:val="20"/>
          <w:szCs w:val="20"/>
        </w:rPr>
        <w:t xml:space="preserve"> team to manage timelines, deliverables, and campaign execution under a $10,000 budget.</w:t>
      </w:r>
    </w:p>
    <w:p w14:paraId="780C90B1" w14:textId="2F5A4E13" w:rsidR="005B5830" w:rsidRPr="00A02FE6" w:rsidRDefault="0028153F" w:rsidP="005B5830">
      <w:pPr>
        <w:numPr>
          <w:ilvl w:val="0"/>
          <w:numId w:val="19"/>
        </w:numPr>
        <w:spacing w:after="80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Developed</w:t>
      </w:r>
      <w:r w:rsidRPr="0028153F">
        <w:rPr>
          <w:color w:val="auto"/>
          <w:sz w:val="20"/>
          <w:szCs w:val="20"/>
        </w:rPr>
        <w:t xml:space="preserve"> the </w:t>
      </w:r>
      <w:r w:rsidRPr="007C4E45">
        <w:rPr>
          <w:color w:val="auto"/>
          <w:sz w:val="20"/>
          <w:szCs w:val="20"/>
        </w:rPr>
        <w:t>winning</w:t>
      </w:r>
      <w:r w:rsidRPr="0028153F">
        <w:rPr>
          <w:color w:val="auto"/>
          <w:sz w:val="20"/>
          <w:szCs w:val="20"/>
        </w:rPr>
        <w:t xml:space="preserve"> multi-platform marketing plan, selected as the top strategy among three competing teams.</w:t>
      </w:r>
    </w:p>
    <w:p w14:paraId="1517BC22" w14:textId="77777777" w:rsidR="005B5830" w:rsidRPr="00FB6198" w:rsidRDefault="005B5830" w:rsidP="005B5830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 w:rsidRPr="00FB6198"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The Sun Naturalion company</w:t>
      </w:r>
      <w:r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  <w:t>Remote</w:t>
      </w:r>
    </w:p>
    <w:p w14:paraId="4A991222" w14:textId="7A9668CB" w:rsidR="005B5830" w:rsidRPr="003B7C02" w:rsidRDefault="001332F1" w:rsidP="005B5830">
      <w:pPr>
        <w:keepNext/>
        <w:keepLines/>
        <w:tabs>
          <w:tab w:val="right" w:pos="10800"/>
        </w:tabs>
        <w:spacing w:before="120" w:after="60"/>
        <w:outlineLvl w:val="1"/>
        <w:rPr>
          <w:rFonts w:asciiTheme="majorHAnsi" w:eastAsiaTheme="majorEastAsia" w:hAnsiTheme="majorHAnsi" w:cstheme="majorBidi"/>
          <w:b/>
          <w:bCs/>
          <w:i/>
          <w:iCs/>
          <w:caps/>
          <w:color w:val="auto"/>
          <w:sz w:val="20"/>
          <w:szCs w:val="24"/>
        </w:rPr>
      </w:pPr>
      <w:r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 xml:space="preserve">Product Design &amp; marketing </w:t>
      </w:r>
      <w:r w:rsidR="00FB1F1C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Strategist</w:t>
      </w:r>
      <w:r w:rsidR="005B5830"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 w:rsidR="005B5830" w:rsidRPr="003B7C02">
        <w:rPr>
          <w:rStyle w:val="Heading2Char"/>
          <w:b w:val="0"/>
          <w:bCs/>
          <w:i/>
          <w:iCs/>
          <w:color w:val="auto"/>
          <w:sz w:val="20"/>
          <w:szCs w:val="24"/>
        </w:rPr>
        <w:t>October 2023 – AUGUST 2024</w:t>
      </w:r>
    </w:p>
    <w:p w14:paraId="6D597B84" w14:textId="48F7C983" w:rsidR="005B5830" w:rsidRPr="00FB6198" w:rsidRDefault="0028153F" w:rsidP="005B5830">
      <w:pPr>
        <w:pStyle w:val="ListBullet"/>
        <w:numPr>
          <w:ilvl w:val="0"/>
          <w:numId w:val="19"/>
        </w:numPr>
        <w:spacing w:after="0"/>
        <w:ind w:left="720"/>
        <w:rPr>
          <w:color w:val="auto"/>
          <w:sz w:val="20"/>
          <w:szCs w:val="20"/>
        </w:rPr>
      </w:pPr>
      <w:r w:rsidRPr="0028153F">
        <w:rPr>
          <w:color w:val="auto"/>
          <w:sz w:val="20"/>
          <w:szCs w:val="20"/>
        </w:rPr>
        <w:t>Performed competitive research and market analysis to inform product pricing, packaging, and positioning strategy</w:t>
      </w:r>
      <w:r w:rsidR="005B5830" w:rsidRPr="00FB6198">
        <w:rPr>
          <w:color w:val="auto"/>
          <w:sz w:val="20"/>
          <w:szCs w:val="20"/>
        </w:rPr>
        <w:t>.</w:t>
      </w:r>
    </w:p>
    <w:p w14:paraId="1CE456A4" w14:textId="17C7F281" w:rsidR="005B5830" w:rsidRPr="00FB6198" w:rsidRDefault="005B5830" w:rsidP="005B5830">
      <w:pPr>
        <w:pStyle w:val="ListBullet"/>
        <w:numPr>
          <w:ilvl w:val="0"/>
          <w:numId w:val="19"/>
        </w:numPr>
        <w:spacing w:after="0"/>
        <w:ind w:left="720"/>
        <w:rPr>
          <w:color w:val="auto"/>
          <w:sz w:val="20"/>
          <w:szCs w:val="20"/>
        </w:rPr>
      </w:pPr>
      <w:r w:rsidRPr="00FB6198">
        <w:rPr>
          <w:color w:val="auto"/>
          <w:sz w:val="20"/>
          <w:szCs w:val="20"/>
        </w:rPr>
        <w:t xml:space="preserve">Created multiple iterations of logos, product labels, and stickers to </w:t>
      </w:r>
      <w:r w:rsidR="00246961" w:rsidRPr="00246961">
        <w:rPr>
          <w:color w:val="auto"/>
          <w:sz w:val="20"/>
          <w:szCs w:val="20"/>
        </w:rPr>
        <w:t>increas</w:t>
      </w:r>
      <w:r w:rsidR="00246961">
        <w:rPr>
          <w:color w:val="auto"/>
          <w:sz w:val="20"/>
          <w:szCs w:val="20"/>
        </w:rPr>
        <w:t>e</w:t>
      </w:r>
      <w:r w:rsidR="00246961" w:rsidRPr="00246961">
        <w:rPr>
          <w:color w:val="auto"/>
          <w:sz w:val="20"/>
          <w:szCs w:val="20"/>
        </w:rPr>
        <w:t xml:space="preserve"> brand recognition across product lines</w:t>
      </w:r>
      <w:r w:rsidRPr="00FB6198">
        <w:rPr>
          <w:color w:val="auto"/>
          <w:sz w:val="20"/>
          <w:szCs w:val="20"/>
        </w:rPr>
        <w:t>.</w:t>
      </w:r>
    </w:p>
    <w:p w14:paraId="7EDC8367" w14:textId="77777777" w:rsidR="005B5830" w:rsidRDefault="005B5830" w:rsidP="005B5830">
      <w:pPr>
        <w:pStyle w:val="ListBullet"/>
        <w:numPr>
          <w:ilvl w:val="0"/>
          <w:numId w:val="19"/>
        </w:numPr>
        <w:ind w:left="720"/>
        <w:rPr>
          <w:color w:val="auto"/>
          <w:sz w:val="20"/>
          <w:szCs w:val="20"/>
        </w:rPr>
      </w:pPr>
      <w:r w:rsidRPr="00FB6198">
        <w:rPr>
          <w:color w:val="auto"/>
          <w:sz w:val="20"/>
          <w:szCs w:val="20"/>
        </w:rPr>
        <w:t>Conducted professional product photography</w:t>
      </w:r>
      <w:r>
        <w:rPr>
          <w:color w:val="auto"/>
          <w:sz w:val="20"/>
          <w:szCs w:val="20"/>
        </w:rPr>
        <w:t>,</w:t>
      </w:r>
      <w:r w:rsidRPr="00FB6198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including</w:t>
      </w:r>
      <w:r w:rsidRPr="00FB6198">
        <w:rPr>
          <w:color w:val="auto"/>
          <w:sz w:val="20"/>
          <w:szCs w:val="20"/>
        </w:rPr>
        <w:t xml:space="preserve"> staging, lighting, and composition, followed by detailed editing to produce high-quality images across marketing campaigns, social media, and product listings.</w:t>
      </w:r>
    </w:p>
    <w:p w14:paraId="6CA9FE9A" w14:textId="77777777" w:rsidR="005B5830" w:rsidRPr="004A7346" w:rsidRDefault="005B5830" w:rsidP="005B5830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bookmarkStart w:id="0" w:name="_Hlk208699945"/>
      <w:r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Osaka ramen</w:t>
      </w:r>
      <w:r w:rsidRPr="004A7346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>Hybrid</w:t>
      </w:r>
    </w:p>
    <w:p w14:paraId="50994145" w14:textId="3983B37B" w:rsidR="005B5830" w:rsidRPr="004A7346" w:rsidRDefault="005B5830" w:rsidP="005B5830">
      <w:pPr>
        <w:keepNext/>
        <w:keepLines/>
        <w:tabs>
          <w:tab w:val="right" w:pos="10800"/>
        </w:tabs>
        <w:spacing w:before="120" w:after="60"/>
        <w:outlineLvl w:val="1"/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</w:pPr>
      <w:r w:rsidRPr="00BF7C1B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Design &amp; Branding</w:t>
      </w:r>
      <w:r w:rsidR="00C3494E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 xml:space="preserve"> specialist</w:t>
      </w:r>
      <w:r w:rsidRPr="004A7346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ab/>
      </w:r>
      <w:r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may</w:t>
      </w:r>
      <w:r w:rsidRPr="004A7346"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 xml:space="preserve"> 2023 – </w:t>
      </w:r>
      <w:r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september</w:t>
      </w:r>
      <w:r w:rsidRPr="004A7346"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 xml:space="preserve"> </w:t>
      </w:r>
      <w:r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2023</w:t>
      </w:r>
    </w:p>
    <w:p w14:paraId="2269E07D" w14:textId="77777777" w:rsidR="005B5830" w:rsidRPr="004A7346" w:rsidRDefault="005B5830" w:rsidP="005B5830">
      <w:pPr>
        <w:numPr>
          <w:ilvl w:val="0"/>
          <w:numId w:val="19"/>
        </w:numPr>
        <w:spacing w:after="0"/>
        <w:ind w:left="720"/>
        <w:rPr>
          <w:color w:val="auto"/>
          <w:sz w:val="20"/>
          <w:szCs w:val="20"/>
        </w:rPr>
      </w:pPr>
      <w:r w:rsidRPr="00BF7C1B">
        <w:rPr>
          <w:color w:val="auto"/>
          <w:sz w:val="20"/>
          <w:szCs w:val="20"/>
        </w:rPr>
        <w:t>Captured quality</w:t>
      </w:r>
      <w:r>
        <w:rPr>
          <w:color w:val="auto"/>
          <w:sz w:val="20"/>
          <w:szCs w:val="20"/>
        </w:rPr>
        <w:t xml:space="preserve"> </w:t>
      </w:r>
      <w:r w:rsidRPr="00BF7C1B">
        <w:rPr>
          <w:color w:val="auto"/>
          <w:sz w:val="20"/>
          <w:szCs w:val="20"/>
        </w:rPr>
        <w:t>images of menu items for print and digital use, enhancing brand presentation and customer appeal</w:t>
      </w:r>
      <w:r w:rsidRPr="004A7346">
        <w:rPr>
          <w:color w:val="auto"/>
          <w:sz w:val="20"/>
          <w:szCs w:val="20"/>
        </w:rPr>
        <w:t>.</w:t>
      </w:r>
    </w:p>
    <w:p w14:paraId="52D5EEE1" w14:textId="77777777" w:rsidR="005B5830" w:rsidRPr="004A7346" w:rsidRDefault="005B5830" w:rsidP="00AF31C0">
      <w:pPr>
        <w:numPr>
          <w:ilvl w:val="0"/>
          <w:numId w:val="19"/>
        </w:numPr>
        <w:spacing w:after="80"/>
        <w:ind w:left="720"/>
        <w:rPr>
          <w:color w:val="auto"/>
          <w:sz w:val="20"/>
          <w:szCs w:val="20"/>
        </w:rPr>
      </w:pPr>
      <w:r w:rsidRPr="00BF7C1B">
        <w:rPr>
          <w:color w:val="auto"/>
          <w:sz w:val="20"/>
          <w:szCs w:val="20"/>
        </w:rPr>
        <w:t>Redesigned in-store menus and promotional materials, improving visual branding and dining experience</w:t>
      </w:r>
      <w:r w:rsidRPr="004A7346">
        <w:rPr>
          <w:color w:val="auto"/>
          <w:sz w:val="20"/>
          <w:szCs w:val="20"/>
        </w:rPr>
        <w:t>.</w:t>
      </w:r>
    </w:p>
    <w:bookmarkEnd w:id="0"/>
    <w:p w14:paraId="389A1DA1" w14:textId="3451FD86" w:rsidR="00C6238D" w:rsidRPr="004A7346" w:rsidRDefault="00C6238D" w:rsidP="00C6238D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 w:rsidRPr="00C6238D"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Under Armour</w:t>
      </w:r>
      <w:r w:rsidRPr="004A7346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 w:rsidR="00E04721" w:rsidRPr="00E04721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>Blackwood, NJ</w:t>
      </w:r>
    </w:p>
    <w:p w14:paraId="0B6F6AAE" w14:textId="4C8736CD" w:rsidR="00C6238D" w:rsidRPr="00C6238D" w:rsidRDefault="00C6238D" w:rsidP="00C6238D">
      <w:pPr>
        <w:pStyle w:val="Heading2"/>
        <w:tabs>
          <w:tab w:val="right" w:pos="10800"/>
        </w:tabs>
        <w:spacing w:before="120" w:after="60"/>
        <w:rPr>
          <w:b w:val="0"/>
          <w:bCs/>
          <w:i/>
          <w:iCs/>
          <w:color w:val="auto"/>
          <w:sz w:val="20"/>
          <w:szCs w:val="24"/>
        </w:rPr>
      </w:pPr>
      <w:r w:rsidRPr="00C6238D">
        <w:rPr>
          <w:b w:val="0"/>
          <w:color w:val="auto"/>
          <w:sz w:val="20"/>
          <w:szCs w:val="24"/>
        </w:rPr>
        <w:t>Omnichannel Lead</w:t>
      </w:r>
      <w:r w:rsidR="00E04721">
        <w:rPr>
          <w:b w:val="0"/>
          <w:color w:val="auto"/>
          <w:sz w:val="20"/>
          <w:szCs w:val="24"/>
        </w:rPr>
        <w:t xml:space="preserve"> (</w:t>
      </w:r>
      <w:r w:rsidR="00C3494E">
        <w:rPr>
          <w:b w:val="0"/>
          <w:color w:val="auto"/>
          <w:sz w:val="20"/>
          <w:szCs w:val="24"/>
        </w:rPr>
        <w:t>merchandise marketing lead</w:t>
      </w:r>
      <w:r w:rsidR="00E04721">
        <w:rPr>
          <w:b w:val="0"/>
          <w:color w:val="auto"/>
          <w:sz w:val="20"/>
          <w:szCs w:val="24"/>
        </w:rPr>
        <w:t>)</w:t>
      </w:r>
      <w:r w:rsidRPr="004A7346">
        <w:rPr>
          <w:bCs/>
          <w:color w:val="auto"/>
          <w:sz w:val="20"/>
          <w:szCs w:val="24"/>
        </w:rPr>
        <w:tab/>
      </w:r>
      <w:r w:rsidRPr="00C6238D">
        <w:rPr>
          <w:b w:val="0"/>
          <w:bCs/>
          <w:i/>
          <w:iCs/>
          <w:color w:val="auto"/>
          <w:sz w:val="20"/>
          <w:szCs w:val="24"/>
        </w:rPr>
        <w:t>December 2022 – August 2023</w:t>
      </w:r>
    </w:p>
    <w:p w14:paraId="4C5C49BC" w14:textId="03B50B05" w:rsidR="00C6238D" w:rsidRPr="00FB6198" w:rsidRDefault="00E04721" w:rsidP="00C6238D">
      <w:pPr>
        <w:pStyle w:val="ListParagraph"/>
        <w:numPr>
          <w:ilvl w:val="0"/>
          <w:numId w:val="22"/>
        </w:numPr>
        <w:spacing w:after="80"/>
        <w:rPr>
          <w:color w:val="auto"/>
          <w:sz w:val="20"/>
          <w:szCs w:val="20"/>
        </w:rPr>
      </w:pPr>
      <w:r w:rsidRPr="00E04721">
        <w:rPr>
          <w:color w:val="auto"/>
          <w:sz w:val="20"/>
          <w:szCs w:val="20"/>
        </w:rPr>
        <w:t xml:space="preserve">Collaborated with the Marketing Manager on </w:t>
      </w:r>
      <w:r>
        <w:rPr>
          <w:color w:val="auto"/>
          <w:sz w:val="20"/>
          <w:szCs w:val="20"/>
        </w:rPr>
        <w:t xml:space="preserve">seasonal or event </w:t>
      </w:r>
      <w:r w:rsidRPr="00E04721">
        <w:rPr>
          <w:color w:val="auto"/>
          <w:sz w:val="20"/>
          <w:szCs w:val="20"/>
        </w:rPr>
        <w:t xml:space="preserve">floorsets, </w:t>
      </w:r>
      <w:r>
        <w:rPr>
          <w:color w:val="auto"/>
          <w:sz w:val="20"/>
          <w:szCs w:val="20"/>
        </w:rPr>
        <w:t xml:space="preserve">new </w:t>
      </w:r>
      <w:r w:rsidRPr="00E04721">
        <w:rPr>
          <w:color w:val="auto"/>
          <w:sz w:val="20"/>
          <w:szCs w:val="20"/>
        </w:rPr>
        <w:t xml:space="preserve">product launches, and </w:t>
      </w:r>
      <w:r w:rsidR="0028153F">
        <w:rPr>
          <w:color w:val="auto"/>
          <w:sz w:val="20"/>
          <w:szCs w:val="20"/>
        </w:rPr>
        <w:t xml:space="preserve">in-store </w:t>
      </w:r>
      <w:r w:rsidRPr="00E04721">
        <w:rPr>
          <w:color w:val="auto"/>
          <w:sz w:val="20"/>
          <w:szCs w:val="20"/>
        </w:rPr>
        <w:t xml:space="preserve">display transitions, ensuring brand consistency and alignment with </w:t>
      </w:r>
      <w:r w:rsidR="0028153F">
        <w:rPr>
          <w:color w:val="auto"/>
          <w:sz w:val="20"/>
          <w:szCs w:val="20"/>
        </w:rPr>
        <w:t>national</w:t>
      </w:r>
      <w:r w:rsidRPr="00E04721">
        <w:rPr>
          <w:color w:val="auto"/>
          <w:sz w:val="20"/>
          <w:szCs w:val="20"/>
        </w:rPr>
        <w:t xml:space="preserve"> marketing strategies.</w:t>
      </w:r>
    </w:p>
    <w:p w14:paraId="0B8597CD" w14:textId="57407BC7" w:rsidR="00C6238D" w:rsidRPr="00FB6198" w:rsidRDefault="0028153F" w:rsidP="00C6238D">
      <w:pPr>
        <w:pStyle w:val="ListParagraph"/>
        <w:numPr>
          <w:ilvl w:val="0"/>
          <w:numId w:val="22"/>
        </w:numPr>
        <w:spacing w:after="80"/>
        <w:contextualSpacing w:val="0"/>
        <w:rPr>
          <w:color w:val="auto"/>
          <w:sz w:val="20"/>
          <w:szCs w:val="20"/>
        </w:rPr>
      </w:pPr>
      <w:r w:rsidRPr="0028153F">
        <w:rPr>
          <w:color w:val="auto"/>
          <w:sz w:val="20"/>
          <w:szCs w:val="20"/>
        </w:rPr>
        <w:t>Supported marketing launch execution by coordinating timelines, merchandising plans, and communication decks</w:t>
      </w:r>
      <w:r w:rsidR="00E04721">
        <w:rPr>
          <w:color w:val="auto"/>
          <w:sz w:val="20"/>
          <w:szCs w:val="20"/>
        </w:rPr>
        <w:t>.</w:t>
      </w:r>
    </w:p>
    <w:p w14:paraId="743A14E9" w14:textId="77777777" w:rsidR="005B5830" w:rsidRPr="004A7346" w:rsidRDefault="005B5830" w:rsidP="005B5830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Rektless nation</w:t>
      </w:r>
      <w:r w:rsidRPr="004A7346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>REMOTE</w:t>
      </w:r>
    </w:p>
    <w:p w14:paraId="7341336A" w14:textId="2F6E89B1" w:rsidR="005B5830" w:rsidRPr="004A7346" w:rsidRDefault="005B5830" w:rsidP="005B5830">
      <w:pPr>
        <w:keepNext/>
        <w:keepLines/>
        <w:tabs>
          <w:tab w:val="right" w:pos="10800"/>
        </w:tabs>
        <w:spacing w:before="120" w:after="60"/>
        <w:outlineLvl w:val="1"/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</w:pPr>
      <w:r w:rsidRPr="00D37CDD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Co-Founder</w:t>
      </w:r>
      <w:r w:rsidR="00246961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 xml:space="preserve">, </w:t>
      </w:r>
      <w:r w:rsidRPr="00D37CDD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President</w:t>
      </w:r>
      <w:r w:rsidRPr="004A7346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ab/>
      </w:r>
      <w:r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July 2016</w:t>
      </w:r>
      <w:r w:rsidRPr="004A7346"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 xml:space="preserve"> – </w:t>
      </w:r>
      <w:r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september</w:t>
      </w:r>
      <w:r w:rsidRPr="004A7346"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 xml:space="preserve"> </w:t>
      </w:r>
      <w:r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2017</w:t>
      </w:r>
    </w:p>
    <w:p w14:paraId="275E649E" w14:textId="124B8AD7" w:rsidR="005B5830" w:rsidRPr="004A7346" w:rsidRDefault="005B5830" w:rsidP="005B5830">
      <w:pPr>
        <w:numPr>
          <w:ilvl w:val="0"/>
          <w:numId w:val="19"/>
        </w:numPr>
        <w:spacing w:after="0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Spearhead</w:t>
      </w:r>
      <w:r w:rsidR="00C6238D">
        <w:rPr>
          <w:color w:val="auto"/>
          <w:sz w:val="20"/>
          <w:szCs w:val="20"/>
        </w:rPr>
        <w:t>ed</w:t>
      </w:r>
      <w:r w:rsidR="00246961">
        <w:rPr>
          <w:color w:val="auto"/>
          <w:sz w:val="20"/>
          <w:szCs w:val="20"/>
        </w:rPr>
        <w:t xml:space="preserve"> one of</w:t>
      </w:r>
      <w:r>
        <w:rPr>
          <w:color w:val="auto"/>
          <w:sz w:val="20"/>
          <w:szCs w:val="20"/>
        </w:rPr>
        <w:t xml:space="preserve"> </w:t>
      </w:r>
      <w:r w:rsidR="00246961" w:rsidRPr="00246961">
        <w:rPr>
          <w:color w:val="auto"/>
          <w:sz w:val="20"/>
          <w:szCs w:val="20"/>
        </w:rPr>
        <w:t xml:space="preserve">the largest gaming communities on </w:t>
      </w:r>
      <w:r w:rsidR="00246961">
        <w:rPr>
          <w:color w:val="auto"/>
          <w:sz w:val="20"/>
          <w:szCs w:val="20"/>
        </w:rPr>
        <w:t xml:space="preserve">the </w:t>
      </w:r>
      <w:r w:rsidR="00246961" w:rsidRPr="00246961">
        <w:rPr>
          <w:color w:val="auto"/>
          <w:sz w:val="20"/>
          <w:szCs w:val="20"/>
        </w:rPr>
        <w:t>Lifeboat Network, engaging hundreds of players globally</w:t>
      </w:r>
      <w:r w:rsidRPr="004A7346">
        <w:rPr>
          <w:color w:val="auto"/>
          <w:sz w:val="20"/>
          <w:szCs w:val="20"/>
        </w:rPr>
        <w:t>.</w:t>
      </w:r>
    </w:p>
    <w:p w14:paraId="6B46C5A8" w14:textId="05DD9C82" w:rsidR="005B5830" w:rsidRPr="004A7346" w:rsidRDefault="005B5830" w:rsidP="00AF31C0">
      <w:pPr>
        <w:numPr>
          <w:ilvl w:val="0"/>
          <w:numId w:val="19"/>
        </w:numPr>
        <w:spacing w:after="80"/>
        <w:ind w:left="720"/>
        <w:rPr>
          <w:color w:val="auto"/>
          <w:sz w:val="20"/>
          <w:szCs w:val="20"/>
        </w:rPr>
      </w:pPr>
      <w:r w:rsidRPr="00D262A4">
        <w:rPr>
          <w:color w:val="auto"/>
          <w:sz w:val="20"/>
          <w:szCs w:val="20"/>
        </w:rPr>
        <w:t>Managed social media accounts to promote events, drive audience engagement, and consistent digital brand presence</w:t>
      </w:r>
      <w:r w:rsidRPr="004A7346">
        <w:rPr>
          <w:color w:val="auto"/>
          <w:sz w:val="20"/>
          <w:szCs w:val="20"/>
        </w:rPr>
        <w:t>.</w:t>
      </w:r>
    </w:p>
    <w:p w14:paraId="507C624F" w14:textId="4180526A" w:rsidR="00557D0E" w:rsidRPr="00FB6198" w:rsidRDefault="00AF31C0" w:rsidP="00496E3D">
      <w:pPr>
        <w:pStyle w:val="Heading1"/>
        <w:spacing w:before="240"/>
        <w:jc w:val="center"/>
        <w:rPr>
          <w:color w:val="auto"/>
          <w:u w:val="single"/>
        </w:rPr>
      </w:pPr>
      <w:r>
        <w:rPr>
          <w:color w:val="auto"/>
          <w:u w:val="single"/>
        </w:rPr>
        <w:lastRenderedPageBreak/>
        <w:t>Other Professional</w:t>
      </w:r>
      <w:r w:rsidR="00557D0E" w:rsidRPr="00FB6198">
        <w:rPr>
          <w:color w:val="auto"/>
          <w:u w:val="single"/>
        </w:rPr>
        <w:t xml:space="preserve"> Experience</w:t>
      </w:r>
    </w:p>
    <w:p w14:paraId="552612CC" w14:textId="1FD2175D" w:rsidR="00A06B2F" w:rsidRPr="00A06B2F" w:rsidRDefault="00A06B2F" w:rsidP="00887C91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</w:pPr>
      <w:r w:rsidRPr="00A06B2F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>china café</w:t>
      </w:r>
      <w:r w:rsidRPr="00A06B2F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  <w:t>franklinville, nj</w:t>
      </w:r>
    </w:p>
    <w:p w14:paraId="3D137AD3" w14:textId="4ECC3A40" w:rsidR="00A06B2F" w:rsidRPr="00A06B2F" w:rsidRDefault="006F2E79" w:rsidP="00C1675D">
      <w:pPr>
        <w:keepNext/>
        <w:keepLines/>
        <w:tabs>
          <w:tab w:val="right" w:pos="10800"/>
        </w:tabs>
        <w:spacing w:before="120" w:after="60"/>
        <w:outlineLvl w:val="1"/>
        <w:rPr>
          <w:rFonts w:asciiTheme="majorHAnsi" w:eastAsiaTheme="majorEastAsia" w:hAnsiTheme="majorHAnsi" w:cstheme="majorBidi"/>
          <w:b/>
          <w:i/>
          <w:iCs/>
          <w:caps/>
          <w:color w:val="auto"/>
          <w:sz w:val="20"/>
          <w:szCs w:val="24"/>
        </w:rPr>
      </w:pPr>
      <w:r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Assistant</w:t>
      </w:r>
      <w:r w:rsidR="00A06B2F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 xml:space="preserve"> Manager</w:t>
      </w:r>
      <w:r w:rsidR="00A06B2F" w:rsidRPr="00A06B2F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 w:rsidR="00A06B2F" w:rsidRPr="003B7C02"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august 2024</w:t>
      </w:r>
      <w:r w:rsidR="00A06B2F" w:rsidRPr="00A06B2F"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 xml:space="preserve"> – </w:t>
      </w:r>
      <w:r w:rsidR="00A06B2F" w:rsidRPr="003B7C02"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present</w:t>
      </w:r>
    </w:p>
    <w:p w14:paraId="1EBF2CF7" w14:textId="77777777" w:rsidR="00AF31C0" w:rsidRPr="00A06B2F" w:rsidRDefault="00AF31C0" w:rsidP="00AF31C0">
      <w:pPr>
        <w:numPr>
          <w:ilvl w:val="0"/>
          <w:numId w:val="19"/>
        </w:numPr>
        <w:spacing w:after="0"/>
        <w:ind w:left="720"/>
        <w:contextualSpacing/>
        <w:rPr>
          <w:color w:val="auto"/>
          <w:sz w:val="20"/>
          <w:szCs w:val="20"/>
        </w:rPr>
      </w:pPr>
      <w:r w:rsidRPr="008E1289">
        <w:rPr>
          <w:color w:val="auto"/>
          <w:sz w:val="20"/>
          <w:szCs w:val="20"/>
        </w:rPr>
        <w:t xml:space="preserve">Managed </w:t>
      </w:r>
      <w:r>
        <w:rPr>
          <w:color w:val="auto"/>
          <w:sz w:val="20"/>
          <w:szCs w:val="20"/>
        </w:rPr>
        <w:t xml:space="preserve">marketing </w:t>
      </w:r>
      <w:r w:rsidRPr="008E1289">
        <w:rPr>
          <w:color w:val="auto"/>
          <w:sz w:val="20"/>
          <w:szCs w:val="20"/>
        </w:rPr>
        <w:t xml:space="preserve">vendor relationships and negotiated </w:t>
      </w:r>
      <w:r>
        <w:rPr>
          <w:color w:val="auto"/>
          <w:sz w:val="20"/>
          <w:szCs w:val="20"/>
        </w:rPr>
        <w:t xml:space="preserve">several </w:t>
      </w:r>
      <w:r w:rsidRPr="008E1289">
        <w:rPr>
          <w:color w:val="auto"/>
          <w:sz w:val="20"/>
          <w:szCs w:val="20"/>
        </w:rPr>
        <w:t xml:space="preserve">contracts, achieving over </w:t>
      </w:r>
      <w:r>
        <w:rPr>
          <w:color w:val="auto"/>
          <w:sz w:val="20"/>
          <w:szCs w:val="20"/>
        </w:rPr>
        <w:t>40</w:t>
      </w:r>
      <w:r w:rsidRPr="008E1289">
        <w:rPr>
          <w:color w:val="auto"/>
          <w:sz w:val="20"/>
          <w:szCs w:val="20"/>
        </w:rPr>
        <w:t>% cost reduction</w:t>
      </w:r>
      <w:r>
        <w:rPr>
          <w:color w:val="auto"/>
          <w:sz w:val="20"/>
          <w:szCs w:val="20"/>
        </w:rPr>
        <w:t>.</w:t>
      </w:r>
    </w:p>
    <w:p w14:paraId="2F5BB6C9" w14:textId="65364137" w:rsidR="00A06B2F" w:rsidRPr="00A06B2F" w:rsidRDefault="003D6C99" w:rsidP="00F655A8">
      <w:pPr>
        <w:numPr>
          <w:ilvl w:val="0"/>
          <w:numId w:val="19"/>
        </w:numPr>
        <w:spacing w:after="0"/>
        <w:ind w:left="720"/>
        <w:rPr>
          <w:color w:val="auto"/>
          <w:sz w:val="20"/>
          <w:szCs w:val="20"/>
        </w:rPr>
      </w:pPr>
      <w:r w:rsidRPr="003D6C99">
        <w:rPr>
          <w:color w:val="auto"/>
          <w:sz w:val="20"/>
          <w:szCs w:val="20"/>
        </w:rPr>
        <w:t>Administer and maintain all restaurant hardware and software systems, including POS terminals, printers, and network routers, ensuring 99% system uptime and minimal disruption to daily operations</w:t>
      </w:r>
      <w:r>
        <w:rPr>
          <w:color w:val="auto"/>
          <w:sz w:val="20"/>
          <w:szCs w:val="20"/>
        </w:rPr>
        <w:t>.</w:t>
      </w:r>
    </w:p>
    <w:p w14:paraId="6C801775" w14:textId="1EEF033E" w:rsidR="00A06B2F" w:rsidRPr="00A06B2F" w:rsidRDefault="001E23DF" w:rsidP="00AF31C0">
      <w:pPr>
        <w:numPr>
          <w:ilvl w:val="0"/>
          <w:numId w:val="19"/>
        </w:numPr>
        <w:spacing w:after="80"/>
        <w:ind w:left="720"/>
        <w:rPr>
          <w:color w:val="auto"/>
          <w:sz w:val="20"/>
          <w:szCs w:val="20"/>
        </w:rPr>
      </w:pPr>
      <w:r w:rsidRPr="003D6C99">
        <w:rPr>
          <w:color w:val="auto"/>
          <w:sz w:val="20"/>
          <w:szCs w:val="20"/>
        </w:rPr>
        <w:t>Diagnose</w:t>
      </w:r>
      <w:r w:rsidR="003D6C99" w:rsidRPr="003D6C99">
        <w:rPr>
          <w:color w:val="auto"/>
          <w:sz w:val="20"/>
          <w:szCs w:val="20"/>
        </w:rPr>
        <w:t xml:space="preserve"> and resolve technical issues</w:t>
      </w:r>
      <w:r w:rsidR="00146E65">
        <w:rPr>
          <w:color w:val="auto"/>
          <w:sz w:val="20"/>
          <w:szCs w:val="20"/>
        </w:rPr>
        <w:t xml:space="preserve"> </w:t>
      </w:r>
      <w:r w:rsidR="003D6C99" w:rsidRPr="003D6C99">
        <w:rPr>
          <w:color w:val="auto"/>
          <w:sz w:val="20"/>
          <w:szCs w:val="20"/>
        </w:rPr>
        <w:t xml:space="preserve">and </w:t>
      </w:r>
      <w:r w:rsidRPr="003D6C99">
        <w:rPr>
          <w:color w:val="auto"/>
          <w:sz w:val="20"/>
          <w:szCs w:val="20"/>
        </w:rPr>
        <w:t>optimize</w:t>
      </w:r>
      <w:r w:rsidR="003D6C99" w:rsidRPr="003D6C99">
        <w:rPr>
          <w:color w:val="auto"/>
          <w:sz w:val="20"/>
          <w:szCs w:val="20"/>
        </w:rPr>
        <w:t xml:space="preserve"> internal systems to improve order processing time by </w:t>
      </w:r>
      <w:r w:rsidR="00146E65">
        <w:rPr>
          <w:color w:val="auto"/>
          <w:sz w:val="20"/>
          <w:szCs w:val="20"/>
        </w:rPr>
        <w:t>120%.</w:t>
      </w:r>
    </w:p>
    <w:p w14:paraId="30AC0516" w14:textId="77777777" w:rsidR="00A06B2F" w:rsidRPr="00A06B2F" w:rsidRDefault="00A06B2F" w:rsidP="00496E3D">
      <w:pPr>
        <w:keepNext/>
        <w:keepLines/>
        <w:tabs>
          <w:tab w:val="right" w:pos="10800"/>
        </w:tabs>
        <w:spacing w:before="120" w:after="60"/>
        <w:outlineLvl w:val="1"/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</w:pPr>
      <w:r w:rsidRPr="00A06B2F">
        <w:rPr>
          <w:rFonts w:asciiTheme="majorHAnsi" w:eastAsiaTheme="majorEastAsia" w:hAnsiTheme="majorHAnsi" w:cstheme="majorBidi"/>
          <w:bCs/>
          <w:caps/>
          <w:color w:val="auto"/>
          <w:sz w:val="20"/>
          <w:szCs w:val="24"/>
        </w:rPr>
        <w:t>Food Service Specialist</w:t>
      </w:r>
      <w:r w:rsidRPr="00A06B2F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 w:rsidRPr="00A06B2F">
        <w:rPr>
          <w:rFonts w:asciiTheme="majorHAnsi" w:eastAsiaTheme="majorEastAsia" w:hAnsiTheme="majorHAnsi" w:cstheme="majorBidi"/>
          <w:bCs/>
          <w:i/>
          <w:iCs/>
          <w:caps/>
          <w:color w:val="auto"/>
          <w:sz w:val="20"/>
          <w:szCs w:val="24"/>
        </w:rPr>
        <w:t>April 2018 – August 2024</w:t>
      </w:r>
    </w:p>
    <w:p w14:paraId="524BE2D3" w14:textId="4823200E" w:rsidR="00A06B2F" w:rsidRPr="00A06B2F" w:rsidRDefault="005F2FA0" w:rsidP="00146E65">
      <w:pPr>
        <w:numPr>
          <w:ilvl w:val="0"/>
          <w:numId w:val="19"/>
        </w:numPr>
        <w:spacing w:after="0"/>
        <w:ind w:left="720"/>
        <w:rPr>
          <w:color w:val="auto"/>
          <w:sz w:val="20"/>
          <w:szCs w:val="20"/>
        </w:rPr>
      </w:pPr>
      <w:r w:rsidRPr="005F2FA0">
        <w:rPr>
          <w:color w:val="auto"/>
          <w:sz w:val="20"/>
          <w:szCs w:val="20"/>
        </w:rPr>
        <w:t xml:space="preserve">Provided critical operational and administrative support to the Store Owner, </w:t>
      </w:r>
      <w:r>
        <w:rPr>
          <w:color w:val="auto"/>
          <w:sz w:val="20"/>
          <w:szCs w:val="20"/>
        </w:rPr>
        <w:t>achieving over 98%</w:t>
      </w:r>
      <w:r w:rsidRPr="005F2FA0">
        <w:rPr>
          <w:color w:val="auto"/>
          <w:sz w:val="20"/>
          <w:szCs w:val="20"/>
        </w:rPr>
        <w:t xml:space="preserve"> order</w:t>
      </w:r>
      <w:r>
        <w:rPr>
          <w:color w:val="auto"/>
          <w:sz w:val="20"/>
          <w:szCs w:val="20"/>
        </w:rPr>
        <w:t xml:space="preserve"> accuracy</w:t>
      </w:r>
      <w:r w:rsidR="00A06B2F" w:rsidRPr="00A06B2F">
        <w:rPr>
          <w:color w:val="auto"/>
          <w:sz w:val="20"/>
          <w:szCs w:val="20"/>
        </w:rPr>
        <w:t xml:space="preserve">. </w:t>
      </w:r>
    </w:p>
    <w:p w14:paraId="44499D95" w14:textId="77777777" w:rsidR="00A06B2F" w:rsidRPr="00A06B2F" w:rsidRDefault="00A06B2F" w:rsidP="00146E65">
      <w:pPr>
        <w:numPr>
          <w:ilvl w:val="0"/>
          <w:numId w:val="19"/>
        </w:numPr>
        <w:spacing w:after="0"/>
        <w:ind w:left="720"/>
        <w:rPr>
          <w:color w:val="auto"/>
          <w:sz w:val="20"/>
          <w:szCs w:val="20"/>
        </w:rPr>
      </w:pPr>
      <w:r w:rsidRPr="00A06B2F">
        <w:rPr>
          <w:color w:val="auto"/>
          <w:sz w:val="20"/>
          <w:szCs w:val="20"/>
        </w:rPr>
        <w:t xml:space="preserve">Monitored inventory levels of supplies and initiated replenishment to avoid shortages and service interruptions. </w:t>
      </w:r>
    </w:p>
    <w:p w14:paraId="572F2A4E" w14:textId="77777777" w:rsidR="00A06B2F" w:rsidRPr="00A06B2F" w:rsidRDefault="00A06B2F" w:rsidP="00AF31C0">
      <w:pPr>
        <w:numPr>
          <w:ilvl w:val="0"/>
          <w:numId w:val="19"/>
        </w:numPr>
        <w:spacing w:after="80"/>
        <w:ind w:left="720"/>
        <w:rPr>
          <w:color w:val="auto"/>
          <w:sz w:val="20"/>
          <w:szCs w:val="20"/>
        </w:rPr>
      </w:pPr>
      <w:r w:rsidRPr="00A06B2F">
        <w:rPr>
          <w:color w:val="auto"/>
          <w:sz w:val="20"/>
          <w:szCs w:val="20"/>
        </w:rPr>
        <w:t>Redesigned several store menus, adjusted pricing to reflect market changes, and maintained consistent profit margins.</w:t>
      </w:r>
    </w:p>
    <w:p w14:paraId="45BD46ED" w14:textId="0B2A3DDD" w:rsidR="008048C1" w:rsidRPr="00FB6198" w:rsidRDefault="008048C1" w:rsidP="00887C91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 w:rsidRPr="00FB6198"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Under Armour</w:t>
      </w:r>
      <w:r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  <w:t xml:space="preserve">Blackwood, </w:t>
      </w:r>
      <w:r w:rsidR="00B92CF4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>NJ</w:t>
      </w:r>
    </w:p>
    <w:p w14:paraId="5732943F" w14:textId="5C95F385" w:rsidR="00C16E1B" w:rsidRPr="003B7C02" w:rsidRDefault="00C16E1B" w:rsidP="00C1675D">
      <w:pPr>
        <w:keepNext/>
        <w:keepLines/>
        <w:tabs>
          <w:tab w:val="right" w:pos="10800"/>
        </w:tabs>
        <w:spacing w:before="120" w:after="60"/>
        <w:outlineLvl w:val="1"/>
        <w:rPr>
          <w:rFonts w:asciiTheme="majorHAnsi" w:eastAsiaTheme="majorEastAsia" w:hAnsiTheme="majorHAnsi" w:cstheme="majorBidi"/>
          <w:b/>
          <w:bCs/>
          <w:i/>
          <w:iCs/>
          <w:caps/>
          <w:color w:val="auto"/>
          <w:sz w:val="20"/>
          <w:szCs w:val="24"/>
        </w:rPr>
      </w:pPr>
      <w:r w:rsidRPr="00FB6198">
        <w:rPr>
          <w:rStyle w:val="Heading2Char"/>
          <w:b w:val="0"/>
          <w:bCs/>
          <w:color w:val="auto"/>
          <w:sz w:val="20"/>
          <w:szCs w:val="24"/>
        </w:rPr>
        <w:t>Lead associate, Footwear</w:t>
      </w:r>
      <w:r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 w:rsidRPr="003B7C02">
        <w:rPr>
          <w:rStyle w:val="Heading2Char"/>
          <w:b w:val="0"/>
          <w:bCs/>
          <w:i/>
          <w:iCs/>
          <w:color w:val="auto"/>
          <w:sz w:val="20"/>
          <w:szCs w:val="24"/>
        </w:rPr>
        <w:t xml:space="preserve">September 2024 – </w:t>
      </w:r>
      <w:r w:rsidR="00F87ED0" w:rsidRPr="003B7C02">
        <w:rPr>
          <w:rStyle w:val="Heading2Char"/>
          <w:b w:val="0"/>
          <w:bCs/>
          <w:i/>
          <w:iCs/>
          <w:color w:val="auto"/>
          <w:sz w:val="20"/>
          <w:szCs w:val="24"/>
        </w:rPr>
        <w:t>FEBRUARY 2025</w:t>
      </w:r>
    </w:p>
    <w:p w14:paraId="409AF74E" w14:textId="6A43C7D5" w:rsidR="003D1B22" w:rsidRPr="00FB6198" w:rsidRDefault="00166B11" w:rsidP="003D6C99">
      <w:pPr>
        <w:numPr>
          <w:ilvl w:val="0"/>
          <w:numId w:val="22"/>
        </w:numPr>
        <w:spacing w:after="80"/>
        <w:contextualSpacing/>
        <w:rPr>
          <w:color w:val="auto"/>
          <w:sz w:val="20"/>
          <w:szCs w:val="20"/>
        </w:rPr>
      </w:pPr>
      <w:r w:rsidRPr="00166B11">
        <w:rPr>
          <w:color w:val="auto"/>
          <w:sz w:val="20"/>
          <w:szCs w:val="20"/>
        </w:rPr>
        <w:t>Spearheaded a comprehensive project to overhaul the footwear department, significantly improving merchandising standards and operational workflows, resulting in a 50%+ increase in sales potential and efficiency</w:t>
      </w:r>
      <w:r w:rsidR="003D1B22" w:rsidRPr="00FB6198">
        <w:rPr>
          <w:color w:val="auto"/>
          <w:sz w:val="20"/>
          <w:szCs w:val="20"/>
        </w:rPr>
        <w:t>.</w:t>
      </w:r>
    </w:p>
    <w:p w14:paraId="7A1E31BF" w14:textId="403198C9" w:rsidR="00574A70" w:rsidRPr="00146E65" w:rsidRDefault="003D1B22" w:rsidP="00AF31C0">
      <w:pPr>
        <w:numPr>
          <w:ilvl w:val="0"/>
          <w:numId w:val="22"/>
        </w:numPr>
        <w:tabs>
          <w:tab w:val="right" w:pos="10224"/>
        </w:tabs>
        <w:spacing w:after="80"/>
        <w:rPr>
          <w:color w:val="auto"/>
        </w:rPr>
      </w:pPr>
      <w:r w:rsidRPr="00FB6198">
        <w:rPr>
          <w:color w:val="auto"/>
          <w:sz w:val="20"/>
          <w:szCs w:val="20"/>
        </w:rPr>
        <w:t>Train</w:t>
      </w:r>
      <w:r w:rsidR="00F87ED0" w:rsidRPr="00FB6198">
        <w:rPr>
          <w:color w:val="auto"/>
          <w:sz w:val="20"/>
          <w:szCs w:val="20"/>
        </w:rPr>
        <w:t>ed</w:t>
      </w:r>
      <w:r w:rsidRPr="00FB6198">
        <w:rPr>
          <w:color w:val="auto"/>
          <w:sz w:val="20"/>
          <w:szCs w:val="20"/>
        </w:rPr>
        <w:t xml:space="preserve"> and mentor</w:t>
      </w:r>
      <w:r w:rsidR="00F87ED0" w:rsidRPr="00FB6198">
        <w:rPr>
          <w:color w:val="auto"/>
          <w:sz w:val="20"/>
          <w:szCs w:val="20"/>
        </w:rPr>
        <w:t>ed</w:t>
      </w:r>
      <w:r w:rsidRPr="00FB6198">
        <w:rPr>
          <w:color w:val="auto"/>
          <w:sz w:val="20"/>
          <w:szCs w:val="20"/>
        </w:rPr>
        <w:t xml:space="preserve"> team members </w:t>
      </w:r>
      <w:r w:rsidR="00F87ED0" w:rsidRPr="00FB6198">
        <w:rPr>
          <w:color w:val="auto"/>
          <w:sz w:val="20"/>
          <w:szCs w:val="20"/>
        </w:rPr>
        <w:t>in</w:t>
      </w:r>
      <w:r w:rsidRPr="00FB6198">
        <w:rPr>
          <w:color w:val="auto"/>
          <w:sz w:val="20"/>
          <w:szCs w:val="20"/>
        </w:rPr>
        <w:t xml:space="preserve"> top sales practices, boosting overall performance</w:t>
      </w:r>
      <w:r w:rsidR="00A02FE6">
        <w:rPr>
          <w:color w:val="auto"/>
          <w:sz w:val="20"/>
          <w:szCs w:val="20"/>
        </w:rPr>
        <w:t xml:space="preserve"> </w:t>
      </w:r>
      <w:r w:rsidR="00B548AC" w:rsidRPr="00FB6198">
        <w:rPr>
          <w:color w:val="auto"/>
          <w:sz w:val="20"/>
          <w:szCs w:val="20"/>
        </w:rPr>
        <w:t>compared to years prior</w:t>
      </w:r>
      <w:r w:rsidRPr="00FB6198">
        <w:rPr>
          <w:color w:val="auto"/>
          <w:sz w:val="20"/>
          <w:szCs w:val="20"/>
        </w:rPr>
        <w:t>.</w:t>
      </w:r>
    </w:p>
    <w:p w14:paraId="767B3F49" w14:textId="4ECA8E32" w:rsidR="00C16E1B" w:rsidRPr="003B7C02" w:rsidRDefault="00C16E1B" w:rsidP="00C1675D">
      <w:pPr>
        <w:pStyle w:val="Heading2"/>
        <w:tabs>
          <w:tab w:val="right" w:pos="10800"/>
        </w:tabs>
        <w:spacing w:before="120" w:after="60"/>
        <w:rPr>
          <w:b w:val="0"/>
          <w:bCs/>
          <w:i/>
          <w:iCs/>
          <w:color w:val="auto"/>
        </w:rPr>
      </w:pPr>
      <w:r w:rsidRPr="00FB6198">
        <w:rPr>
          <w:b w:val="0"/>
          <w:bCs/>
          <w:color w:val="auto"/>
          <w:sz w:val="20"/>
          <w:szCs w:val="24"/>
        </w:rPr>
        <w:t>Keyholder, sales</w:t>
      </w:r>
      <w:r w:rsidRPr="00FB6198">
        <w:rPr>
          <w:color w:val="auto"/>
          <w:sz w:val="20"/>
          <w:szCs w:val="24"/>
        </w:rPr>
        <w:tab/>
      </w:r>
      <w:r w:rsidRPr="003B7C02">
        <w:rPr>
          <w:b w:val="0"/>
          <w:bCs/>
          <w:i/>
          <w:iCs/>
          <w:color w:val="auto"/>
          <w:sz w:val="20"/>
          <w:szCs w:val="24"/>
        </w:rPr>
        <w:t xml:space="preserve">August 2023 – </w:t>
      </w:r>
      <w:r w:rsidR="00625DC2" w:rsidRPr="003B7C02">
        <w:rPr>
          <w:b w:val="0"/>
          <w:bCs/>
          <w:i/>
          <w:iCs/>
          <w:color w:val="auto"/>
          <w:sz w:val="20"/>
          <w:szCs w:val="24"/>
        </w:rPr>
        <w:t>September</w:t>
      </w:r>
      <w:r w:rsidRPr="003B7C02">
        <w:rPr>
          <w:b w:val="0"/>
          <w:bCs/>
          <w:i/>
          <w:iCs/>
          <w:color w:val="auto"/>
          <w:sz w:val="20"/>
          <w:szCs w:val="24"/>
        </w:rPr>
        <w:t xml:space="preserve"> 2024</w:t>
      </w:r>
    </w:p>
    <w:p w14:paraId="61125165" w14:textId="6A6C7C4E" w:rsidR="00C16E1B" w:rsidRPr="00FB6198" w:rsidRDefault="00C16E1B" w:rsidP="003D6C99">
      <w:pPr>
        <w:numPr>
          <w:ilvl w:val="0"/>
          <w:numId w:val="22"/>
        </w:numPr>
        <w:spacing w:after="80"/>
        <w:contextualSpacing/>
        <w:rPr>
          <w:color w:val="auto"/>
          <w:sz w:val="20"/>
          <w:szCs w:val="20"/>
        </w:rPr>
      </w:pPr>
      <w:r w:rsidRPr="00FB6198">
        <w:rPr>
          <w:color w:val="auto"/>
          <w:sz w:val="20"/>
          <w:szCs w:val="20"/>
        </w:rPr>
        <w:t>Led a customer-centric selling culture by training and coaching teammates on best practices</w:t>
      </w:r>
      <w:r w:rsidR="00AF31C0">
        <w:rPr>
          <w:color w:val="auto"/>
          <w:sz w:val="20"/>
          <w:szCs w:val="20"/>
        </w:rPr>
        <w:t xml:space="preserve"> and</w:t>
      </w:r>
      <w:r w:rsidRPr="00FB6198">
        <w:rPr>
          <w:color w:val="auto"/>
          <w:sz w:val="20"/>
          <w:szCs w:val="20"/>
        </w:rPr>
        <w:t xml:space="preserve"> product expertise</w:t>
      </w:r>
    </w:p>
    <w:p w14:paraId="42B9175E" w14:textId="25775FC5" w:rsidR="00AF31C0" w:rsidRPr="00AF31C0" w:rsidRDefault="008E1289" w:rsidP="00AF31C0">
      <w:pPr>
        <w:numPr>
          <w:ilvl w:val="0"/>
          <w:numId w:val="22"/>
        </w:numPr>
        <w:spacing w:after="80"/>
        <w:rPr>
          <w:color w:val="auto"/>
          <w:sz w:val="20"/>
          <w:szCs w:val="20"/>
        </w:rPr>
      </w:pPr>
      <w:r w:rsidRPr="008E1289">
        <w:rPr>
          <w:color w:val="auto"/>
          <w:sz w:val="20"/>
          <w:szCs w:val="20"/>
        </w:rPr>
        <w:t>Managed store operations, including resource allocation based on sales data, providing administrative coordination</w:t>
      </w:r>
      <w:r w:rsidR="00C16E1B" w:rsidRPr="00EE6095">
        <w:rPr>
          <w:color w:val="auto"/>
          <w:sz w:val="20"/>
          <w:szCs w:val="20"/>
        </w:rPr>
        <w:t>.</w:t>
      </w:r>
    </w:p>
    <w:p w14:paraId="616ADE41" w14:textId="52E83664" w:rsidR="00751868" w:rsidRPr="003B7C02" w:rsidRDefault="00751868" w:rsidP="00887C91">
      <w:pPr>
        <w:keepNext/>
        <w:keepLines/>
        <w:tabs>
          <w:tab w:val="right" w:pos="10800"/>
        </w:tabs>
        <w:spacing w:before="120" w:after="60"/>
        <w:outlineLvl w:val="1"/>
        <w:rPr>
          <w:rFonts w:asciiTheme="majorHAnsi" w:eastAsiaTheme="majorEastAsia" w:hAnsiTheme="majorHAnsi" w:cstheme="majorBidi"/>
          <w:b/>
          <w:bCs/>
          <w:i/>
          <w:iCs/>
          <w:caps/>
          <w:color w:val="auto"/>
          <w:sz w:val="20"/>
          <w:szCs w:val="24"/>
        </w:rPr>
      </w:pPr>
      <w:r w:rsidRPr="00FB6198">
        <w:rPr>
          <w:rStyle w:val="Heading2Char"/>
          <w:b w:val="0"/>
          <w:bCs/>
          <w:color w:val="auto"/>
          <w:sz w:val="20"/>
          <w:szCs w:val="24"/>
        </w:rPr>
        <w:t>Sales Teammate</w:t>
      </w:r>
      <w:r w:rsidRPr="00FB6198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  <w:r w:rsidRPr="003B7C02">
        <w:rPr>
          <w:rStyle w:val="Heading2Char"/>
          <w:b w:val="0"/>
          <w:bCs/>
          <w:i/>
          <w:iCs/>
          <w:color w:val="auto"/>
          <w:sz w:val="20"/>
          <w:szCs w:val="24"/>
        </w:rPr>
        <w:t>April 2022 – December 2022</w:t>
      </w:r>
    </w:p>
    <w:p w14:paraId="019F1F4F" w14:textId="2E9B6819" w:rsidR="00516581" w:rsidRPr="00FB6198" w:rsidRDefault="00516581" w:rsidP="003D6C99">
      <w:pPr>
        <w:pStyle w:val="ListParagraph"/>
        <w:numPr>
          <w:ilvl w:val="0"/>
          <w:numId w:val="22"/>
        </w:numPr>
        <w:spacing w:after="80"/>
        <w:rPr>
          <w:color w:val="auto"/>
          <w:sz w:val="20"/>
          <w:szCs w:val="20"/>
        </w:rPr>
      </w:pPr>
      <w:r w:rsidRPr="00FB6198">
        <w:rPr>
          <w:color w:val="auto"/>
          <w:sz w:val="20"/>
          <w:szCs w:val="20"/>
        </w:rPr>
        <w:t>Generated</w:t>
      </w:r>
      <w:r w:rsidR="00921D71" w:rsidRPr="00FB6198">
        <w:rPr>
          <w:color w:val="auto"/>
          <w:sz w:val="20"/>
          <w:szCs w:val="20"/>
        </w:rPr>
        <w:t xml:space="preserve"> increased</w:t>
      </w:r>
      <w:r w:rsidRPr="00FB6198">
        <w:rPr>
          <w:color w:val="auto"/>
          <w:sz w:val="20"/>
          <w:szCs w:val="20"/>
        </w:rPr>
        <w:t xml:space="preserve"> sales by providing efficient, friendly, and knowledgeable service to address customer needs.</w:t>
      </w:r>
    </w:p>
    <w:p w14:paraId="5BDD55A7" w14:textId="4A928EA2" w:rsidR="00751868" w:rsidRPr="00FB6198" w:rsidRDefault="00751868" w:rsidP="003D6C99">
      <w:pPr>
        <w:pStyle w:val="ListParagraph"/>
        <w:numPr>
          <w:ilvl w:val="0"/>
          <w:numId w:val="22"/>
        </w:numPr>
        <w:spacing w:after="80"/>
        <w:rPr>
          <w:color w:val="auto"/>
          <w:sz w:val="20"/>
          <w:szCs w:val="20"/>
        </w:rPr>
      </w:pPr>
      <w:r w:rsidRPr="00FB6198">
        <w:rPr>
          <w:color w:val="auto"/>
          <w:sz w:val="20"/>
          <w:szCs w:val="20"/>
        </w:rPr>
        <w:t xml:space="preserve">Increased average units-per-transaction (UPT) and </w:t>
      </w:r>
      <w:r w:rsidR="00EE6095">
        <w:rPr>
          <w:color w:val="auto"/>
          <w:sz w:val="20"/>
          <w:szCs w:val="20"/>
        </w:rPr>
        <w:t>average-dollar-per-transaction</w:t>
      </w:r>
      <w:r w:rsidRPr="00FB6198">
        <w:rPr>
          <w:color w:val="auto"/>
          <w:sz w:val="20"/>
          <w:szCs w:val="20"/>
        </w:rPr>
        <w:t xml:space="preserve"> (ADT) </w:t>
      </w:r>
      <w:r w:rsidR="00EE6095">
        <w:rPr>
          <w:color w:val="auto"/>
          <w:sz w:val="20"/>
          <w:szCs w:val="20"/>
        </w:rPr>
        <w:t xml:space="preserve">daily </w:t>
      </w:r>
      <w:r w:rsidRPr="00FB6198">
        <w:rPr>
          <w:color w:val="auto"/>
          <w:sz w:val="20"/>
          <w:szCs w:val="20"/>
        </w:rPr>
        <w:t>through Endless Aisle.</w:t>
      </w:r>
    </w:p>
    <w:p w14:paraId="06B421F5" w14:textId="77777777" w:rsidR="00516581" w:rsidRPr="00FB6198" w:rsidRDefault="00516581" w:rsidP="00AF31C0">
      <w:pPr>
        <w:pStyle w:val="ListParagraph"/>
        <w:numPr>
          <w:ilvl w:val="0"/>
          <w:numId w:val="22"/>
        </w:numPr>
        <w:spacing w:after="80"/>
        <w:contextualSpacing w:val="0"/>
        <w:rPr>
          <w:color w:val="auto"/>
          <w:sz w:val="20"/>
          <w:szCs w:val="20"/>
        </w:rPr>
      </w:pPr>
      <w:r w:rsidRPr="00FB6198">
        <w:rPr>
          <w:color w:val="auto"/>
          <w:sz w:val="20"/>
          <w:szCs w:val="20"/>
        </w:rPr>
        <w:t>Awarded "Most Valuable Teammate" (MVT) in June for excellence in inventory replenishment and customer service.</w:t>
      </w:r>
    </w:p>
    <w:p w14:paraId="50921118" w14:textId="00CAF48B" w:rsidR="00D95052" w:rsidRPr="00FB6198" w:rsidRDefault="00CF2773" w:rsidP="00146E65">
      <w:pPr>
        <w:pStyle w:val="Heading2"/>
        <w:tabs>
          <w:tab w:val="right" w:pos="10800"/>
        </w:tabs>
        <w:spacing w:before="240" w:after="120"/>
        <w:rPr>
          <w:color w:val="auto"/>
          <w:sz w:val="20"/>
          <w:szCs w:val="24"/>
        </w:rPr>
      </w:pPr>
      <w:r w:rsidRPr="00FB6198">
        <w:rPr>
          <w:color w:val="auto"/>
          <w:sz w:val="20"/>
          <w:szCs w:val="24"/>
        </w:rPr>
        <w:t>oNLYOPTIONSTRADES</w:t>
      </w:r>
      <w:r w:rsidR="00D95052" w:rsidRPr="00FB6198">
        <w:rPr>
          <w:color w:val="auto"/>
          <w:sz w:val="20"/>
          <w:szCs w:val="24"/>
        </w:rPr>
        <w:t xml:space="preserve"> </w:t>
      </w:r>
      <w:r w:rsidR="00D95052" w:rsidRPr="00FB6198">
        <w:rPr>
          <w:color w:val="auto"/>
          <w:sz w:val="20"/>
          <w:szCs w:val="24"/>
        </w:rPr>
        <w:tab/>
        <w:t>Remote</w:t>
      </w:r>
    </w:p>
    <w:p w14:paraId="300CDA1B" w14:textId="494907BB" w:rsidR="00D56207" w:rsidRPr="003B7C02" w:rsidRDefault="00D12C36" w:rsidP="00C1675D">
      <w:pPr>
        <w:pStyle w:val="Heading2"/>
        <w:tabs>
          <w:tab w:val="right" w:pos="10800"/>
        </w:tabs>
        <w:spacing w:before="120" w:after="60"/>
        <w:rPr>
          <w:b w:val="0"/>
          <w:bCs/>
          <w:i/>
          <w:iCs/>
          <w:color w:val="auto"/>
          <w:sz w:val="20"/>
          <w:szCs w:val="24"/>
        </w:rPr>
      </w:pPr>
      <w:r w:rsidRPr="00FB6198">
        <w:rPr>
          <w:b w:val="0"/>
          <w:bCs/>
          <w:color w:val="auto"/>
          <w:sz w:val="20"/>
          <w:szCs w:val="24"/>
        </w:rPr>
        <w:t>Customer support rep</w:t>
      </w:r>
      <w:r w:rsidR="00751868" w:rsidRPr="00FB6198">
        <w:rPr>
          <w:b w:val="0"/>
          <w:bCs/>
          <w:color w:val="auto"/>
          <w:sz w:val="20"/>
          <w:szCs w:val="24"/>
        </w:rPr>
        <w:t>resentative</w:t>
      </w:r>
      <w:r w:rsidR="00D0678F" w:rsidRPr="00FB6198">
        <w:rPr>
          <w:color w:val="auto"/>
          <w:sz w:val="20"/>
          <w:szCs w:val="24"/>
        </w:rPr>
        <w:tab/>
      </w:r>
      <w:r w:rsidR="00A02FE6" w:rsidRPr="003B7C02">
        <w:rPr>
          <w:b w:val="0"/>
          <w:bCs/>
          <w:i/>
          <w:iCs/>
          <w:color w:val="auto"/>
          <w:sz w:val="20"/>
          <w:szCs w:val="24"/>
        </w:rPr>
        <w:t>May</w:t>
      </w:r>
      <w:r w:rsidR="00D0678F" w:rsidRPr="003B7C02">
        <w:rPr>
          <w:b w:val="0"/>
          <w:bCs/>
          <w:i/>
          <w:iCs/>
          <w:color w:val="auto"/>
          <w:sz w:val="20"/>
          <w:szCs w:val="24"/>
        </w:rPr>
        <w:t xml:space="preserve"> 2021 – </w:t>
      </w:r>
      <w:r w:rsidR="00A02FE6" w:rsidRPr="003B7C02">
        <w:rPr>
          <w:b w:val="0"/>
          <w:bCs/>
          <w:i/>
          <w:iCs/>
          <w:color w:val="auto"/>
          <w:sz w:val="20"/>
          <w:szCs w:val="24"/>
        </w:rPr>
        <w:t>May</w:t>
      </w:r>
      <w:r w:rsidR="00D0678F" w:rsidRPr="003B7C02">
        <w:rPr>
          <w:b w:val="0"/>
          <w:bCs/>
          <w:i/>
          <w:iCs/>
          <w:color w:val="auto"/>
          <w:sz w:val="20"/>
          <w:szCs w:val="24"/>
        </w:rPr>
        <w:t xml:space="preserve"> 2022</w:t>
      </w:r>
    </w:p>
    <w:p w14:paraId="6C6E4ED5" w14:textId="35758F65" w:rsidR="00751868" w:rsidRPr="00FB6198" w:rsidRDefault="00751868" w:rsidP="00887C91">
      <w:pPr>
        <w:pStyle w:val="ListBullet"/>
        <w:numPr>
          <w:ilvl w:val="0"/>
          <w:numId w:val="19"/>
        </w:numPr>
        <w:ind w:left="720"/>
        <w:contextualSpacing/>
        <w:rPr>
          <w:color w:val="auto"/>
          <w:sz w:val="20"/>
          <w:szCs w:val="20"/>
        </w:rPr>
      </w:pPr>
      <w:r w:rsidRPr="00FB6198">
        <w:rPr>
          <w:color w:val="auto"/>
          <w:sz w:val="20"/>
          <w:szCs w:val="20"/>
        </w:rPr>
        <w:t>Assisted</w:t>
      </w:r>
      <w:r w:rsidR="00921D71" w:rsidRPr="00FB6198">
        <w:rPr>
          <w:color w:val="auto"/>
          <w:sz w:val="20"/>
          <w:szCs w:val="20"/>
        </w:rPr>
        <w:t xml:space="preserve"> hundreds of</w:t>
      </w:r>
      <w:r w:rsidRPr="00FB6198">
        <w:rPr>
          <w:color w:val="auto"/>
          <w:sz w:val="20"/>
          <w:szCs w:val="20"/>
        </w:rPr>
        <w:t xml:space="preserve"> customers in comprehending key stock market terminologies and leveraged the company's extensive educational resources to enhance their understanding through online channels.</w:t>
      </w:r>
    </w:p>
    <w:p w14:paraId="1FF96745" w14:textId="4B13B420" w:rsidR="00751868" w:rsidRPr="00FB6198" w:rsidRDefault="00751868" w:rsidP="00887C91">
      <w:pPr>
        <w:pStyle w:val="ListBullet"/>
        <w:numPr>
          <w:ilvl w:val="0"/>
          <w:numId w:val="19"/>
        </w:numPr>
        <w:ind w:left="720"/>
        <w:contextualSpacing/>
        <w:rPr>
          <w:color w:val="auto"/>
          <w:sz w:val="20"/>
          <w:szCs w:val="20"/>
        </w:rPr>
      </w:pPr>
      <w:r w:rsidRPr="00FB6198">
        <w:rPr>
          <w:color w:val="auto"/>
          <w:sz w:val="20"/>
          <w:szCs w:val="20"/>
        </w:rPr>
        <w:t xml:space="preserve">Provided </w:t>
      </w:r>
      <w:r w:rsidR="00921D71" w:rsidRPr="00FB6198">
        <w:rPr>
          <w:color w:val="auto"/>
          <w:sz w:val="20"/>
          <w:szCs w:val="20"/>
        </w:rPr>
        <w:t xml:space="preserve">daily and weekly </w:t>
      </w:r>
      <w:r w:rsidRPr="00FB6198">
        <w:rPr>
          <w:color w:val="auto"/>
          <w:sz w:val="20"/>
          <w:szCs w:val="20"/>
        </w:rPr>
        <w:t>valuable insights on trading setups and news-related movements of underlying stocks</w:t>
      </w:r>
      <w:r w:rsidR="00D95052" w:rsidRPr="00FB6198">
        <w:rPr>
          <w:color w:val="auto"/>
          <w:sz w:val="20"/>
          <w:szCs w:val="20"/>
        </w:rPr>
        <w:t>.</w:t>
      </w:r>
    </w:p>
    <w:p w14:paraId="7F0E2B0B" w14:textId="40964484" w:rsidR="00687621" w:rsidRPr="00FB6198" w:rsidRDefault="00A90526" w:rsidP="00945C75">
      <w:pPr>
        <w:pStyle w:val="Heading1"/>
        <w:spacing w:before="240"/>
        <w:contextualSpacing w:val="0"/>
        <w:jc w:val="center"/>
        <w:rPr>
          <w:color w:val="auto"/>
          <w:u w:val="single"/>
        </w:rPr>
        <w:sectPr w:rsidR="00687621" w:rsidRPr="00FB6198" w:rsidSect="00751868">
          <w:pgSz w:w="12240" w:h="15840"/>
          <w:pgMar w:top="720" w:right="720" w:bottom="720" w:left="720" w:header="576" w:footer="576" w:gutter="0"/>
          <w:pgNumType w:start="1"/>
          <w:cols w:space="720"/>
          <w:titlePg/>
          <w:docGrid w:linePitch="360"/>
        </w:sectPr>
      </w:pPr>
      <w:bookmarkStart w:id="1" w:name="_Hlk179833441"/>
      <w:r>
        <w:rPr>
          <w:color w:val="auto"/>
          <w:u w:val="single"/>
        </w:rPr>
        <w:t>Certifications</w:t>
      </w:r>
      <w:r w:rsidR="00964183">
        <w:rPr>
          <w:color w:val="auto"/>
          <w:u w:val="single"/>
        </w:rPr>
        <w:t xml:space="preserve"> &amp; Skills</w:t>
      </w:r>
    </w:p>
    <w:bookmarkEnd w:id="1"/>
    <w:p w14:paraId="75E7BDEF" w14:textId="70D016F2" w:rsidR="00D75D8C" w:rsidRPr="006F2E79" w:rsidRDefault="00D75D8C" w:rsidP="00D75D8C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 w:rsidRPr="00D75D8C"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Google</w:t>
      </w:r>
      <w:r w:rsidRPr="006F2E79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</w:p>
    <w:p w14:paraId="566E74EE" w14:textId="15079A96" w:rsidR="00D75D8C" w:rsidRPr="009466EA" w:rsidRDefault="009466EA" w:rsidP="009466EA">
      <w:pPr>
        <w:spacing w:after="0"/>
        <w:ind w:left="360" w:hanging="360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Advanced Google Analytics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>
        <w:rPr>
          <w:color w:val="auto"/>
          <w:sz w:val="20"/>
          <w:szCs w:val="20"/>
        </w:rPr>
        <w:t>Google Analytics 4</w:t>
      </w:r>
    </w:p>
    <w:p w14:paraId="153EF12A" w14:textId="41B5A6E3" w:rsidR="006F2E79" w:rsidRPr="006F2E79" w:rsidRDefault="006F2E79" w:rsidP="006F2E79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 w:rsidRPr="006F2E79"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Hootsuite</w:t>
      </w:r>
      <w:r w:rsidRPr="006F2E79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</w:p>
    <w:p w14:paraId="5EBECC66" w14:textId="65BC3AE6" w:rsidR="005A4B32" w:rsidRPr="006F2E79" w:rsidRDefault="009466EA" w:rsidP="009466EA">
      <w:pPr>
        <w:spacing w:after="0"/>
        <w:ind w:left="360" w:hanging="360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Hootsuite Social Marketing Certification</w:t>
      </w:r>
    </w:p>
    <w:p w14:paraId="7BF54BBC" w14:textId="2745F430" w:rsidR="006F2E79" w:rsidRPr="004A7346" w:rsidRDefault="006F2E79" w:rsidP="006F2E79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Hubspot</w:t>
      </w:r>
      <w:r w:rsidRPr="004A7346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</w:p>
    <w:p w14:paraId="0C675FD0" w14:textId="035128F8" w:rsidR="006F2E79" w:rsidRPr="001767A3" w:rsidRDefault="009466EA" w:rsidP="001767A3">
      <w:pPr>
        <w:keepNext/>
        <w:keepLines/>
        <w:tabs>
          <w:tab w:val="right" w:pos="10800"/>
        </w:tabs>
        <w:spacing w:after="60"/>
        <w:outlineLvl w:val="1"/>
        <w:rPr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Content </w:t>
      </w:r>
      <w:r w:rsidRPr="009466EA">
        <w:rPr>
          <w:bCs/>
          <w:color w:val="auto"/>
          <w:sz w:val="20"/>
          <w:szCs w:val="20"/>
        </w:rPr>
        <w:t>Marketing</w:t>
      </w:r>
      <w:r w:rsidR="001767A3">
        <w:rPr>
          <w:bCs/>
          <w:color w:val="auto"/>
          <w:sz w:val="20"/>
          <w:szCs w:val="20"/>
        </w:rPr>
        <w:t xml:space="preserve"> |</w:t>
      </w:r>
      <w:r w:rsidRPr="009466EA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D</w:t>
      </w:r>
      <w:r w:rsidRPr="009466EA">
        <w:rPr>
          <w:bCs/>
          <w:color w:val="auto"/>
          <w:sz w:val="20"/>
          <w:szCs w:val="20"/>
        </w:rPr>
        <w:t xml:space="preserve">igital </w:t>
      </w:r>
      <w:r>
        <w:rPr>
          <w:bCs/>
          <w:color w:val="auto"/>
          <w:sz w:val="20"/>
          <w:szCs w:val="20"/>
        </w:rPr>
        <w:t>A</w:t>
      </w:r>
      <w:r w:rsidRPr="009466EA">
        <w:rPr>
          <w:bCs/>
          <w:color w:val="auto"/>
          <w:sz w:val="20"/>
          <w:szCs w:val="20"/>
        </w:rPr>
        <w:t>dvertising</w:t>
      </w:r>
      <w:r w:rsidR="001767A3">
        <w:rPr>
          <w:bCs/>
          <w:color w:val="auto"/>
          <w:sz w:val="20"/>
          <w:szCs w:val="20"/>
        </w:rPr>
        <w:t xml:space="preserve"> | </w:t>
      </w:r>
      <w:r>
        <w:rPr>
          <w:bCs/>
          <w:color w:val="auto"/>
          <w:sz w:val="20"/>
          <w:szCs w:val="20"/>
        </w:rPr>
        <w:t>Digital Marketing</w:t>
      </w:r>
      <w:r w:rsidR="001767A3">
        <w:rPr>
          <w:bCs/>
          <w:color w:val="auto"/>
          <w:sz w:val="20"/>
          <w:szCs w:val="20"/>
        </w:rPr>
        <w:t xml:space="preserve"> |</w:t>
      </w:r>
      <w:r w:rsidRPr="009466EA">
        <w:rPr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E</w:t>
      </w:r>
      <w:r w:rsidRPr="009466EA">
        <w:rPr>
          <w:bCs/>
          <w:color w:val="auto"/>
          <w:sz w:val="20"/>
          <w:szCs w:val="20"/>
        </w:rPr>
        <w:t xml:space="preserve">mail </w:t>
      </w:r>
      <w:r>
        <w:rPr>
          <w:bCs/>
          <w:color w:val="auto"/>
          <w:sz w:val="20"/>
          <w:szCs w:val="20"/>
        </w:rPr>
        <w:t>M</w:t>
      </w:r>
      <w:r w:rsidRPr="009466EA">
        <w:rPr>
          <w:bCs/>
          <w:color w:val="auto"/>
          <w:sz w:val="20"/>
          <w:szCs w:val="20"/>
        </w:rPr>
        <w:t>arketing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>
        <w:rPr>
          <w:bCs/>
          <w:color w:val="auto"/>
          <w:sz w:val="20"/>
          <w:szCs w:val="20"/>
        </w:rPr>
        <w:t>E</w:t>
      </w:r>
      <w:r w:rsidRPr="009466EA">
        <w:rPr>
          <w:bCs/>
          <w:color w:val="auto"/>
          <w:sz w:val="20"/>
          <w:szCs w:val="20"/>
        </w:rPr>
        <w:t xml:space="preserve">mail </w:t>
      </w:r>
      <w:r>
        <w:rPr>
          <w:bCs/>
          <w:color w:val="auto"/>
          <w:sz w:val="20"/>
          <w:szCs w:val="20"/>
        </w:rPr>
        <w:t>M</w:t>
      </w:r>
      <w:r w:rsidRPr="009466EA">
        <w:rPr>
          <w:bCs/>
          <w:color w:val="auto"/>
          <w:sz w:val="20"/>
          <w:szCs w:val="20"/>
        </w:rPr>
        <w:t>arketing</w:t>
      </w:r>
      <w:r w:rsidRPr="009466EA">
        <w:rPr>
          <w:b/>
          <w:bCs/>
          <w:color w:val="auto"/>
          <w:sz w:val="20"/>
          <w:szCs w:val="20"/>
        </w:rPr>
        <w:t xml:space="preserve"> </w:t>
      </w:r>
      <w:r>
        <w:rPr>
          <w:bCs/>
          <w:color w:val="auto"/>
          <w:sz w:val="20"/>
          <w:szCs w:val="20"/>
        </w:rPr>
        <w:t>S</w:t>
      </w:r>
      <w:r w:rsidRPr="009466EA">
        <w:rPr>
          <w:bCs/>
          <w:color w:val="auto"/>
          <w:sz w:val="20"/>
          <w:szCs w:val="20"/>
        </w:rPr>
        <w:t>oftware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>
        <w:rPr>
          <w:bCs/>
          <w:color w:val="auto"/>
          <w:sz w:val="20"/>
          <w:szCs w:val="20"/>
        </w:rPr>
        <w:t>H</w:t>
      </w:r>
      <w:r w:rsidRPr="009466EA">
        <w:rPr>
          <w:bCs/>
          <w:color w:val="auto"/>
          <w:sz w:val="20"/>
          <w:szCs w:val="20"/>
        </w:rPr>
        <w:t>ub</w:t>
      </w:r>
      <w:r>
        <w:rPr>
          <w:bCs/>
          <w:color w:val="auto"/>
          <w:sz w:val="20"/>
          <w:szCs w:val="20"/>
        </w:rPr>
        <w:t>S</w:t>
      </w:r>
      <w:r w:rsidRPr="009466EA">
        <w:rPr>
          <w:bCs/>
          <w:color w:val="auto"/>
          <w:sz w:val="20"/>
          <w:szCs w:val="20"/>
        </w:rPr>
        <w:t xml:space="preserve">pot </w:t>
      </w:r>
      <w:r>
        <w:rPr>
          <w:bCs/>
          <w:color w:val="auto"/>
          <w:sz w:val="20"/>
          <w:szCs w:val="20"/>
        </w:rPr>
        <w:t>C</w:t>
      </w:r>
      <w:r w:rsidRPr="009466EA">
        <w:rPr>
          <w:bCs/>
          <w:color w:val="auto"/>
          <w:sz w:val="20"/>
          <w:szCs w:val="20"/>
        </w:rPr>
        <w:t xml:space="preserve">ontent </w:t>
      </w:r>
      <w:r>
        <w:rPr>
          <w:bCs/>
          <w:color w:val="auto"/>
          <w:sz w:val="20"/>
          <w:szCs w:val="20"/>
        </w:rPr>
        <w:t>H</w:t>
      </w:r>
      <w:r w:rsidRPr="009466EA">
        <w:rPr>
          <w:bCs/>
          <w:color w:val="auto"/>
          <w:sz w:val="20"/>
          <w:szCs w:val="20"/>
        </w:rPr>
        <w:t xml:space="preserve">ub for </w:t>
      </w:r>
      <w:r>
        <w:rPr>
          <w:bCs/>
          <w:color w:val="auto"/>
          <w:sz w:val="20"/>
          <w:szCs w:val="20"/>
        </w:rPr>
        <w:t>M</w:t>
      </w:r>
      <w:r w:rsidRPr="009466EA">
        <w:rPr>
          <w:bCs/>
          <w:color w:val="auto"/>
          <w:sz w:val="20"/>
          <w:szCs w:val="20"/>
        </w:rPr>
        <w:t>arketers</w:t>
      </w:r>
      <w:r w:rsidR="001767A3" w:rsidRPr="001767A3">
        <w:rPr>
          <w:bCs/>
          <w:color w:val="auto"/>
          <w:sz w:val="20"/>
          <w:szCs w:val="20"/>
        </w:rPr>
        <w:t xml:space="preserve"> | HubSpot Marketing Hub Software</w:t>
      </w:r>
      <w:r w:rsidR="001767A3">
        <w:rPr>
          <w:bCs/>
          <w:color w:val="auto"/>
          <w:sz w:val="20"/>
          <w:szCs w:val="20"/>
        </w:rPr>
        <w:t xml:space="preserve"> | </w:t>
      </w:r>
      <w:r w:rsidRPr="009466EA">
        <w:rPr>
          <w:bCs/>
          <w:color w:val="auto"/>
          <w:sz w:val="20"/>
          <w:szCs w:val="20"/>
        </w:rPr>
        <w:t>H</w:t>
      </w:r>
      <w:r>
        <w:rPr>
          <w:bCs/>
          <w:color w:val="auto"/>
          <w:sz w:val="20"/>
          <w:szCs w:val="20"/>
        </w:rPr>
        <w:t>ubS</w:t>
      </w:r>
      <w:r w:rsidRPr="009466EA">
        <w:rPr>
          <w:bCs/>
          <w:color w:val="auto"/>
          <w:sz w:val="20"/>
          <w:szCs w:val="20"/>
        </w:rPr>
        <w:t xml:space="preserve">pot </w:t>
      </w:r>
      <w:r>
        <w:rPr>
          <w:bCs/>
          <w:color w:val="auto"/>
          <w:sz w:val="20"/>
          <w:szCs w:val="20"/>
        </w:rPr>
        <w:t>R</w:t>
      </w:r>
      <w:r w:rsidRPr="009466EA">
        <w:rPr>
          <w:bCs/>
          <w:color w:val="auto"/>
          <w:sz w:val="20"/>
          <w:szCs w:val="20"/>
        </w:rPr>
        <w:t>eporting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>
        <w:rPr>
          <w:bCs/>
          <w:color w:val="auto"/>
          <w:sz w:val="20"/>
          <w:szCs w:val="20"/>
        </w:rPr>
        <w:t>H</w:t>
      </w:r>
      <w:r w:rsidRPr="009466EA">
        <w:rPr>
          <w:bCs/>
          <w:color w:val="auto"/>
          <w:sz w:val="20"/>
          <w:szCs w:val="20"/>
        </w:rPr>
        <w:t>ub</w:t>
      </w:r>
      <w:r>
        <w:rPr>
          <w:bCs/>
          <w:color w:val="auto"/>
          <w:sz w:val="20"/>
          <w:szCs w:val="20"/>
        </w:rPr>
        <w:t>S</w:t>
      </w:r>
      <w:r w:rsidRPr="009466EA">
        <w:rPr>
          <w:bCs/>
          <w:color w:val="auto"/>
          <w:sz w:val="20"/>
          <w:szCs w:val="20"/>
        </w:rPr>
        <w:t xml:space="preserve">pot </w:t>
      </w:r>
      <w:r>
        <w:rPr>
          <w:bCs/>
          <w:color w:val="auto"/>
          <w:sz w:val="20"/>
          <w:szCs w:val="20"/>
        </w:rPr>
        <w:t>S</w:t>
      </w:r>
      <w:r w:rsidRPr="009466EA">
        <w:rPr>
          <w:bCs/>
          <w:color w:val="auto"/>
          <w:sz w:val="20"/>
          <w:szCs w:val="20"/>
        </w:rPr>
        <w:t xml:space="preserve">ales </w:t>
      </w:r>
      <w:r>
        <w:rPr>
          <w:bCs/>
          <w:color w:val="auto"/>
          <w:sz w:val="20"/>
          <w:szCs w:val="20"/>
        </w:rPr>
        <w:t>H</w:t>
      </w:r>
      <w:r w:rsidRPr="009466EA">
        <w:rPr>
          <w:bCs/>
          <w:color w:val="auto"/>
          <w:sz w:val="20"/>
          <w:szCs w:val="20"/>
        </w:rPr>
        <w:t xml:space="preserve">ub </w:t>
      </w:r>
      <w:r>
        <w:rPr>
          <w:bCs/>
          <w:color w:val="auto"/>
          <w:sz w:val="20"/>
          <w:szCs w:val="20"/>
        </w:rPr>
        <w:t>S</w:t>
      </w:r>
      <w:r w:rsidRPr="009466EA">
        <w:rPr>
          <w:bCs/>
          <w:color w:val="auto"/>
          <w:sz w:val="20"/>
          <w:szCs w:val="20"/>
        </w:rPr>
        <w:t>oftware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>
        <w:rPr>
          <w:bCs/>
          <w:color w:val="auto"/>
          <w:sz w:val="20"/>
          <w:szCs w:val="20"/>
        </w:rPr>
        <w:t>I</w:t>
      </w:r>
      <w:r w:rsidRPr="009466EA">
        <w:rPr>
          <w:bCs/>
          <w:color w:val="auto"/>
          <w:sz w:val="20"/>
          <w:szCs w:val="20"/>
        </w:rPr>
        <w:t xml:space="preserve">nbound </w:t>
      </w:r>
      <w:r>
        <w:rPr>
          <w:bCs/>
          <w:color w:val="auto"/>
          <w:sz w:val="20"/>
          <w:szCs w:val="20"/>
        </w:rPr>
        <w:t>M</w:t>
      </w:r>
      <w:r w:rsidRPr="009466EA">
        <w:rPr>
          <w:bCs/>
          <w:color w:val="auto"/>
          <w:sz w:val="20"/>
          <w:szCs w:val="20"/>
        </w:rPr>
        <w:t>arketing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>
        <w:rPr>
          <w:bCs/>
          <w:color w:val="auto"/>
          <w:sz w:val="20"/>
          <w:szCs w:val="20"/>
        </w:rPr>
        <w:t>I</w:t>
      </w:r>
      <w:r w:rsidRPr="009466EA">
        <w:rPr>
          <w:bCs/>
          <w:color w:val="auto"/>
          <w:sz w:val="20"/>
          <w:szCs w:val="20"/>
        </w:rPr>
        <w:t xml:space="preserve">nbound </w:t>
      </w:r>
      <w:r>
        <w:rPr>
          <w:bCs/>
          <w:color w:val="auto"/>
          <w:sz w:val="20"/>
          <w:szCs w:val="20"/>
        </w:rPr>
        <w:t>M</w:t>
      </w:r>
      <w:r w:rsidRPr="009466EA">
        <w:rPr>
          <w:bCs/>
          <w:color w:val="auto"/>
          <w:sz w:val="20"/>
          <w:szCs w:val="20"/>
        </w:rPr>
        <w:t xml:space="preserve">arketing </w:t>
      </w:r>
      <w:r>
        <w:rPr>
          <w:bCs/>
          <w:color w:val="auto"/>
          <w:sz w:val="20"/>
          <w:szCs w:val="20"/>
        </w:rPr>
        <w:t>O</w:t>
      </w:r>
      <w:r w:rsidRPr="009466EA">
        <w:rPr>
          <w:bCs/>
          <w:color w:val="auto"/>
          <w:sz w:val="20"/>
          <w:szCs w:val="20"/>
        </w:rPr>
        <w:t>ptimization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="0047610A">
        <w:rPr>
          <w:bCs/>
          <w:color w:val="auto"/>
          <w:sz w:val="20"/>
          <w:szCs w:val="20"/>
        </w:rPr>
        <w:t xml:space="preserve">SEO | SEO II | </w:t>
      </w:r>
      <w:r w:rsidRPr="009466EA">
        <w:rPr>
          <w:bCs/>
          <w:color w:val="auto"/>
          <w:sz w:val="20"/>
          <w:szCs w:val="20"/>
        </w:rPr>
        <w:t xml:space="preserve">Social </w:t>
      </w:r>
      <w:r>
        <w:rPr>
          <w:bCs/>
          <w:color w:val="auto"/>
          <w:sz w:val="20"/>
          <w:szCs w:val="20"/>
        </w:rPr>
        <w:t>M</w:t>
      </w:r>
      <w:r w:rsidRPr="009466EA">
        <w:rPr>
          <w:bCs/>
          <w:color w:val="auto"/>
          <w:sz w:val="20"/>
          <w:szCs w:val="20"/>
        </w:rPr>
        <w:t xml:space="preserve">edia </w:t>
      </w:r>
      <w:r>
        <w:rPr>
          <w:bCs/>
          <w:color w:val="auto"/>
          <w:sz w:val="20"/>
          <w:szCs w:val="20"/>
        </w:rPr>
        <w:t>M</w:t>
      </w:r>
      <w:r w:rsidRPr="009466EA">
        <w:rPr>
          <w:bCs/>
          <w:color w:val="auto"/>
          <w:sz w:val="20"/>
          <w:szCs w:val="20"/>
        </w:rPr>
        <w:t>arketing I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Pr="009466EA">
        <w:rPr>
          <w:bCs/>
          <w:color w:val="auto"/>
          <w:sz w:val="20"/>
          <w:szCs w:val="20"/>
        </w:rPr>
        <w:t xml:space="preserve">Social </w:t>
      </w:r>
      <w:r>
        <w:rPr>
          <w:bCs/>
          <w:color w:val="auto"/>
          <w:sz w:val="20"/>
          <w:szCs w:val="20"/>
        </w:rPr>
        <w:t>M</w:t>
      </w:r>
      <w:r w:rsidRPr="009466EA">
        <w:rPr>
          <w:bCs/>
          <w:color w:val="auto"/>
          <w:sz w:val="20"/>
          <w:szCs w:val="20"/>
        </w:rPr>
        <w:t xml:space="preserve">edia </w:t>
      </w:r>
      <w:r>
        <w:rPr>
          <w:bCs/>
          <w:color w:val="auto"/>
          <w:sz w:val="20"/>
          <w:szCs w:val="20"/>
        </w:rPr>
        <w:t>M</w:t>
      </w:r>
      <w:r w:rsidRPr="009466EA">
        <w:rPr>
          <w:bCs/>
          <w:color w:val="auto"/>
          <w:sz w:val="20"/>
          <w:szCs w:val="20"/>
        </w:rPr>
        <w:t>arketing</w:t>
      </w:r>
      <w:r w:rsidR="00D37CDD">
        <w:rPr>
          <w:bCs/>
          <w:color w:val="auto"/>
          <w:sz w:val="20"/>
          <w:szCs w:val="20"/>
        </w:rPr>
        <w:t xml:space="preserve"> II</w:t>
      </w:r>
    </w:p>
    <w:p w14:paraId="2B670C57" w14:textId="74F64870" w:rsidR="006F2E79" w:rsidRPr="006F2E79" w:rsidRDefault="00D75D8C" w:rsidP="006F2E79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Linkedin</w:t>
      </w:r>
      <w:r w:rsidR="006F2E79" w:rsidRPr="006F2E79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</w:p>
    <w:p w14:paraId="2F52DCA2" w14:textId="6534CB6A" w:rsidR="00D75D8C" w:rsidRDefault="00D37CDD" w:rsidP="009466EA">
      <w:pPr>
        <w:keepNext/>
        <w:keepLines/>
        <w:tabs>
          <w:tab w:val="right" w:pos="10800"/>
        </w:tabs>
        <w:spacing w:after="6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>
        <w:rPr>
          <w:color w:val="auto"/>
          <w:sz w:val="20"/>
          <w:szCs w:val="20"/>
        </w:rPr>
        <w:t xml:space="preserve">Content </w:t>
      </w:r>
      <w:r w:rsidRPr="00D37CDD">
        <w:rPr>
          <w:bCs/>
          <w:color w:val="auto"/>
          <w:sz w:val="20"/>
          <w:szCs w:val="20"/>
        </w:rPr>
        <w:t>Marketing: Producing and Promoting Live Video</w:t>
      </w:r>
      <w:r w:rsidR="001767A3" w:rsidRPr="001767A3">
        <w:rPr>
          <w:b/>
          <w:bCs/>
          <w:color w:val="auto"/>
          <w:sz w:val="20"/>
          <w:szCs w:val="20"/>
        </w:rPr>
        <w:t xml:space="preserve"> | </w:t>
      </w:r>
      <w:r w:rsidRPr="00D37CDD">
        <w:rPr>
          <w:color w:val="auto"/>
          <w:sz w:val="20"/>
          <w:szCs w:val="20"/>
        </w:rPr>
        <w:t>Leading a Marketing Team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Pr="00D37CDD">
        <w:rPr>
          <w:color w:val="auto"/>
          <w:sz w:val="20"/>
          <w:szCs w:val="20"/>
        </w:rPr>
        <w:t>Own Your Voice: Improve Presentations and Executive Presence</w:t>
      </w:r>
      <w:r w:rsidRPr="00D37CDD">
        <w:rPr>
          <w:bCs/>
          <w:color w:val="auto"/>
          <w:sz w:val="20"/>
          <w:szCs w:val="20"/>
        </w:rPr>
        <w:t xml:space="preserve"> </w:t>
      </w:r>
      <w:r w:rsidRPr="009466EA">
        <w:rPr>
          <w:bCs/>
          <w:color w:val="auto"/>
          <w:sz w:val="20"/>
          <w:szCs w:val="20"/>
        </w:rPr>
        <w:t>Marketing</w:t>
      </w:r>
    </w:p>
    <w:p w14:paraId="4837723D" w14:textId="71F8E857" w:rsidR="00D75D8C" w:rsidRPr="006F2E79" w:rsidRDefault="009466EA" w:rsidP="00D75D8C">
      <w:pPr>
        <w:keepNext/>
        <w:keepLines/>
        <w:tabs>
          <w:tab w:val="right" w:pos="10800"/>
        </w:tabs>
        <w:spacing w:before="240" w:after="120"/>
        <w:outlineLvl w:val="1"/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</w:pPr>
      <w:r>
        <w:rPr>
          <w:rFonts w:asciiTheme="majorHAnsi" w:eastAsiaTheme="majorEastAsia" w:hAnsiTheme="majorHAnsi" w:cstheme="majorBidi"/>
          <w:b/>
          <w:bCs/>
          <w:caps/>
          <w:color w:val="auto"/>
          <w:sz w:val="20"/>
          <w:szCs w:val="24"/>
        </w:rPr>
        <w:t>skills</w:t>
      </w:r>
      <w:r w:rsidR="00D75D8C" w:rsidRPr="006F2E79">
        <w:rPr>
          <w:rFonts w:asciiTheme="majorHAnsi" w:eastAsiaTheme="majorEastAsia" w:hAnsiTheme="majorHAnsi" w:cstheme="majorBidi"/>
          <w:b/>
          <w:caps/>
          <w:color w:val="auto"/>
          <w:sz w:val="20"/>
          <w:szCs w:val="24"/>
        </w:rPr>
        <w:tab/>
      </w:r>
    </w:p>
    <w:p w14:paraId="2AF1440D" w14:textId="7C400B62" w:rsidR="006E5D5A" w:rsidRPr="00FB6198" w:rsidRDefault="00D75D8C" w:rsidP="001767A3">
      <w:pPr>
        <w:spacing w:after="0"/>
        <w:contextualSpacing/>
        <w:rPr>
          <w:color w:val="auto"/>
          <w:sz w:val="20"/>
          <w:szCs w:val="20"/>
        </w:rPr>
      </w:pPr>
      <w:bookmarkStart w:id="2" w:name="_Hlk208701143"/>
      <w:r w:rsidRPr="00D75D8C">
        <w:rPr>
          <w:color w:val="auto"/>
          <w:sz w:val="20"/>
          <w:szCs w:val="20"/>
        </w:rPr>
        <w:t>Microsoft 365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Pr="00D75D8C">
        <w:rPr>
          <w:color w:val="auto"/>
          <w:sz w:val="20"/>
          <w:szCs w:val="20"/>
        </w:rPr>
        <w:t>Google Workspace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Pr="00D75D8C">
        <w:rPr>
          <w:color w:val="auto"/>
          <w:sz w:val="20"/>
          <w:szCs w:val="20"/>
        </w:rPr>
        <w:t>Adobe Creative Cloud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="001767A3">
        <w:rPr>
          <w:bCs/>
          <w:color w:val="auto"/>
          <w:sz w:val="20"/>
          <w:szCs w:val="20"/>
        </w:rPr>
        <w:t xml:space="preserve">Davinci Resolve | </w:t>
      </w:r>
      <w:r w:rsidRPr="00D75D8C">
        <w:rPr>
          <w:color w:val="auto"/>
          <w:sz w:val="20"/>
          <w:szCs w:val="20"/>
        </w:rPr>
        <w:t>DSLR and Mirrorless Cameras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Pr="00D75D8C">
        <w:rPr>
          <w:color w:val="auto"/>
          <w:sz w:val="20"/>
          <w:szCs w:val="20"/>
        </w:rPr>
        <w:t>Gimbal, Audio, and Lighting Setups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Pr="00D75D8C">
        <w:rPr>
          <w:color w:val="auto"/>
          <w:sz w:val="20"/>
          <w:szCs w:val="20"/>
        </w:rPr>
        <w:t xml:space="preserve">Drone </w:t>
      </w:r>
      <w:r w:rsidR="001767A3">
        <w:rPr>
          <w:color w:val="auto"/>
          <w:sz w:val="20"/>
          <w:szCs w:val="20"/>
        </w:rPr>
        <w:t>Piloting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Pr="00D75D8C">
        <w:rPr>
          <w:color w:val="auto"/>
          <w:sz w:val="20"/>
          <w:szCs w:val="20"/>
        </w:rPr>
        <w:t>Wix, WordPress, Shopify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Pr="00D75D8C">
        <w:rPr>
          <w:color w:val="auto"/>
          <w:sz w:val="20"/>
          <w:szCs w:val="20"/>
        </w:rPr>
        <w:t>Canva &amp; Presentation Design</w:t>
      </w:r>
      <w:r w:rsidR="001767A3" w:rsidRPr="001767A3">
        <w:rPr>
          <w:bCs/>
          <w:color w:val="auto"/>
          <w:sz w:val="20"/>
          <w:szCs w:val="20"/>
        </w:rPr>
        <w:t xml:space="preserve"> | </w:t>
      </w:r>
      <w:r w:rsidRPr="00D75D8C">
        <w:rPr>
          <w:color w:val="auto"/>
          <w:sz w:val="20"/>
          <w:szCs w:val="20"/>
        </w:rPr>
        <w:t>Bilingual: English &amp; Chinese</w:t>
      </w:r>
      <w:bookmarkEnd w:id="2"/>
    </w:p>
    <w:sectPr w:rsidR="006E5D5A" w:rsidRPr="00FB6198" w:rsidSect="00D75D8C">
      <w:type w:val="continuous"/>
      <w:pgSz w:w="12240" w:h="15840"/>
      <w:pgMar w:top="720" w:right="720" w:bottom="720" w:left="720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647A" w14:textId="77777777" w:rsidR="0072242A" w:rsidRDefault="0072242A">
      <w:pPr>
        <w:spacing w:after="0"/>
      </w:pPr>
      <w:r>
        <w:separator/>
      </w:r>
    </w:p>
  </w:endnote>
  <w:endnote w:type="continuationSeparator" w:id="0">
    <w:p w14:paraId="1F02C960" w14:textId="77777777" w:rsidR="0072242A" w:rsidRDefault="007224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9A38" w14:textId="77777777" w:rsidR="0072242A" w:rsidRDefault="0072242A">
      <w:pPr>
        <w:spacing w:after="0"/>
      </w:pPr>
      <w:r>
        <w:separator/>
      </w:r>
    </w:p>
  </w:footnote>
  <w:footnote w:type="continuationSeparator" w:id="0">
    <w:p w14:paraId="1E52212F" w14:textId="77777777" w:rsidR="0072242A" w:rsidRDefault="007224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0B8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2C974F2D"/>
    <w:multiLevelType w:val="hybridMultilevel"/>
    <w:tmpl w:val="4948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88204D"/>
    <w:multiLevelType w:val="hybridMultilevel"/>
    <w:tmpl w:val="992E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910123">
    <w:abstractNumId w:val="9"/>
  </w:num>
  <w:num w:numId="2" w16cid:durableId="620763244">
    <w:abstractNumId w:val="9"/>
    <w:lvlOverride w:ilvl="0">
      <w:startOverride w:val="1"/>
    </w:lvlOverride>
  </w:num>
  <w:num w:numId="3" w16cid:durableId="1353805422">
    <w:abstractNumId w:val="9"/>
    <w:lvlOverride w:ilvl="0">
      <w:startOverride w:val="1"/>
    </w:lvlOverride>
  </w:num>
  <w:num w:numId="4" w16cid:durableId="128285766">
    <w:abstractNumId w:val="9"/>
    <w:lvlOverride w:ilvl="0">
      <w:startOverride w:val="1"/>
    </w:lvlOverride>
  </w:num>
  <w:num w:numId="5" w16cid:durableId="1008752787">
    <w:abstractNumId w:val="7"/>
  </w:num>
  <w:num w:numId="6" w16cid:durableId="1725174625">
    <w:abstractNumId w:val="6"/>
  </w:num>
  <w:num w:numId="7" w16cid:durableId="1495486616">
    <w:abstractNumId w:val="5"/>
  </w:num>
  <w:num w:numId="8" w16cid:durableId="183252237">
    <w:abstractNumId w:val="4"/>
  </w:num>
  <w:num w:numId="9" w16cid:durableId="1246111380">
    <w:abstractNumId w:val="8"/>
  </w:num>
  <w:num w:numId="10" w16cid:durableId="2088844158">
    <w:abstractNumId w:val="3"/>
  </w:num>
  <w:num w:numId="11" w16cid:durableId="1060516528">
    <w:abstractNumId w:val="2"/>
  </w:num>
  <w:num w:numId="12" w16cid:durableId="1264411048">
    <w:abstractNumId w:val="1"/>
  </w:num>
  <w:num w:numId="13" w16cid:durableId="1928733873">
    <w:abstractNumId w:val="0"/>
  </w:num>
  <w:num w:numId="14" w16cid:durableId="432551858">
    <w:abstractNumId w:val="11"/>
  </w:num>
  <w:num w:numId="15" w16cid:durableId="82825114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662048209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576205371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315113854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824540102">
    <w:abstractNumId w:val="12"/>
  </w:num>
  <w:num w:numId="20" w16cid:durableId="754590080">
    <w:abstractNumId w:val="11"/>
  </w:num>
  <w:num w:numId="21" w16cid:durableId="767847184">
    <w:abstractNumId w:val="11"/>
  </w:num>
  <w:num w:numId="22" w16cid:durableId="1207914383">
    <w:abstractNumId w:val="13"/>
  </w:num>
  <w:num w:numId="23" w16cid:durableId="697313326">
    <w:abstractNumId w:val="10"/>
  </w:num>
  <w:num w:numId="24" w16cid:durableId="1385332123">
    <w:abstractNumId w:val="13"/>
  </w:num>
  <w:num w:numId="25" w16cid:durableId="1777216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4E"/>
    <w:rsid w:val="0000204E"/>
    <w:rsid w:val="0000487E"/>
    <w:rsid w:val="00015846"/>
    <w:rsid w:val="000345EF"/>
    <w:rsid w:val="00064CB2"/>
    <w:rsid w:val="000C11E4"/>
    <w:rsid w:val="000C3FB6"/>
    <w:rsid w:val="000D6434"/>
    <w:rsid w:val="000E50EE"/>
    <w:rsid w:val="00104100"/>
    <w:rsid w:val="0010580B"/>
    <w:rsid w:val="001111EE"/>
    <w:rsid w:val="00120B3C"/>
    <w:rsid w:val="001332F1"/>
    <w:rsid w:val="00143716"/>
    <w:rsid w:val="00146E65"/>
    <w:rsid w:val="0015588D"/>
    <w:rsid w:val="00157224"/>
    <w:rsid w:val="001610D8"/>
    <w:rsid w:val="00164860"/>
    <w:rsid w:val="00166B11"/>
    <w:rsid w:val="00170B93"/>
    <w:rsid w:val="001767A3"/>
    <w:rsid w:val="00185147"/>
    <w:rsid w:val="0018539A"/>
    <w:rsid w:val="001874CE"/>
    <w:rsid w:val="001A2FBD"/>
    <w:rsid w:val="001A7C22"/>
    <w:rsid w:val="001D72FF"/>
    <w:rsid w:val="001E1AAA"/>
    <w:rsid w:val="001E23DF"/>
    <w:rsid w:val="001E6BB5"/>
    <w:rsid w:val="001F5FD8"/>
    <w:rsid w:val="001F77E8"/>
    <w:rsid w:val="00221595"/>
    <w:rsid w:val="00225F13"/>
    <w:rsid w:val="00231733"/>
    <w:rsid w:val="00231C08"/>
    <w:rsid w:val="00237260"/>
    <w:rsid w:val="00241692"/>
    <w:rsid w:val="00246961"/>
    <w:rsid w:val="002769A9"/>
    <w:rsid w:val="0028153F"/>
    <w:rsid w:val="00292D11"/>
    <w:rsid w:val="002A75AC"/>
    <w:rsid w:val="002B7007"/>
    <w:rsid w:val="002C160D"/>
    <w:rsid w:val="002C3F70"/>
    <w:rsid w:val="002E019D"/>
    <w:rsid w:val="002E23D4"/>
    <w:rsid w:val="002F13B8"/>
    <w:rsid w:val="002F1499"/>
    <w:rsid w:val="00310135"/>
    <w:rsid w:val="00340D37"/>
    <w:rsid w:val="0034772C"/>
    <w:rsid w:val="00374627"/>
    <w:rsid w:val="003822E0"/>
    <w:rsid w:val="00382D69"/>
    <w:rsid w:val="00386BBD"/>
    <w:rsid w:val="00386EF1"/>
    <w:rsid w:val="00394A6D"/>
    <w:rsid w:val="00395321"/>
    <w:rsid w:val="003A3882"/>
    <w:rsid w:val="003A7A3C"/>
    <w:rsid w:val="003B7C02"/>
    <w:rsid w:val="003C21B7"/>
    <w:rsid w:val="003D1B22"/>
    <w:rsid w:val="003D6C99"/>
    <w:rsid w:val="003E1C32"/>
    <w:rsid w:val="003F19B9"/>
    <w:rsid w:val="00406603"/>
    <w:rsid w:val="0041059A"/>
    <w:rsid w:val="004108D1"/>
    <w:rsid w:val="004476A1"/>
    <w:rsid w:val="00447F98"/>
    <w:rsid w:val="00466C3A"/>
    <w:rsid w:val="004752F4"/>
    <w:rsid w:val="0047610A"/>
    <w:rsid w:val="00476D8E"/>
    <w:rsid w:val="004862DE"/>
    <w:rsid w:val="0048720A"/>
    <w:rsid w:val="00496E3D"/>
    <w:rsid w:val="004A3B6D"/>
    <w:rsid w:val="004A6ECE"/>
    <w:rsid w:val="004A7346"/>
    <w:rsid w:val="004B0AE4"/>
    <w:rsid w:val="004B51EF"/>
    <w:rsid w:val="004C14A1"/>
    <w:rsid w:val="004C636B"/>
    <w:rsid w:val="004E5CBF"/>
    <w:rsid w:val="005114E7"/>
    <w:rsid w:val="00516581"/>
    <w:rsid w:val="005243D7"/>
    <w:rsid w:val="005258BB"/>
    <w:rsid w:val="00536924"/>
    <w:rsid w:val="00543761"/>
    <w:rsid w:val="00557D0E"/>
    <w:rsid w:val="005720C6"/>
    <w:rsid w:val="00573D85"/>
    <w:rsid w:val="00574A70"/>
    <w:rsid w:val="0058471F"/>
    <w:rsid w:val="00590B34"/>
    <w:rsid w:val="005A4B32"/>
    <w:rsid w:val="005B1222"/>
    <w:rsid w:val="005B1C4C"/>
    <w:rsid w:val="005B5830"/>
    <w:rsid w:val="005B76AD"/>
    <w:rsid w:val="005D3C40"/>
    <w:rsid w:val="005E5E55"/>
    <w:rsid w:val="005E776E"/>
    <w:rsid w:val="005F2FA0"/>
    <w:rsid w:val="00616068"/>
    <w:rsid w:val="00616B05"/>
    <w:rsid w:val="00625DBA"/>
    <w:rsid w:val="00625DC2"/>
    <w:rsid w:val="0065296B"/>
    <w:rsid w:val="006646E8"/>
    <w:rsid w:val="00666165"/>
    <w:rsid w:val="00682D6A"/>
    <w:rsid w:val="00684FEA"/>
    <w:rsid w:val="00687621"/>
    <w:rsid w:val="00690A71"/>
    <w:rsid w:val="00697728"/>
    <w:rsid w:val="006A0CE5"/>
    <w:rsid w:val="006B1352"/>
    <w:rsid w:val="006C174E"/>
    <w:rsid w:val="006D0585"/>
    <w:rsid w:val="006D3C82"/>
    <w:rsid w:val="006E401C"/>
    <w:rsid w:val="006E5D5A"/>
    <w:rsid w:val="006E65F3"/>
    <w:rsid w:val="006F2E79"/>
    <w:rsid w:val="007148E2"/>
    <w:rsid w:val="0072242A"/>
    <w:rsid w:val="00724B09"/>
    <w:rsid w:val="007325F0"/>
    <w:rsid w:val="00736475"/>
    <w:rsid w:val="007505F0"/>
    <w:rsid w:val="00751868"/>
    <w:rsid w:val="0075639F"/>
    <w:rsid w:val="0076701D"/>
    <w:rsid w:val="00775594"/>
    <w:rsid w:val="0077621B"/>
    <w:rsid w:val="00777C52"/>
    <w:rsid w:val="007963CE"/>
    <w:rsid w:val="007A2731"/>
    <w:rsid w:val="007A72E8"/>
    <w:rsid w:val="007A788B"/>
    <w:rsid w:val="007B1FBE"/>
    <w:rsid w:val="007B5BC0"/>
    <w:rsid w:val="007B7A85"/>
    <w:rsid w:val="007C24B7"/>
    <w:rsid w:val="007C3625"/>
    <w:rsid w:val="007C4B30"/>
    <w:rsid w:val="007C4BD3"/>
    <w:rsid w:val="007C4E45"/>
    <w:rsid w:val="007D00B3"/>
    <w:rsid w:val="007D1718"/>
    <w:rsid w:val="007E2A3A"/>
    <w:rsid w:val="008048C1"/>
    <w:rsid w:val="0084331A"/>
    <w:rsid w:val="00843AE4"/>
    <w:rsid w:val="00855FA4"/>
    <w:rsid w:val="00856763"/>
    <w:rsid w:val="00860FD6"/>
    <w:rsid w:val="008755D7"/>
    <w:rsid w:val="00885846"/>
    <w:rsid w:val="00887C91"/>
    <w:rsid w:val="008916B6"/>
    <w:rsid w:val="00891C73"/>
    <w:rsid w:val="00897F8A"/>
    <w:rsid w:val="008A131B"/>
    <w:rsid w:val="008A3E83"/>
    <w:rsid w:val="008B1A31"/>
    <w:rsid w:val="008B4FD2"/>
    <w:rsid w:val="008C6A68"/>
    <w:rsid w:val="008D5753"/>
    <w:rsid w:val="008E10EB"/>
    <w:rsid w:val="008E1289"/>
    <w:rsid w:val="008F04D2"/>
    <w:rsid w:val="008F14D1"/>
    <w:rsid w:val="008F210B"/>
    <w:rsid w:val="0092192E"/>
    <w:rsid w:val="00921D71"/>
    <w:rsid w:val="00932C17"/>
    <w:rsid w:val="0093445B"/>
    <w:rsid w:val="00940A08"/>
    <w:rsid w:val="00945C75"/>
    <w:rsid w:val="009466EA"/>
    <w:rsid w:val="00950BBD"/>
    <w:rsid w:val="00950D47"/>
    <w:rsid w:val="00962F4E"/>
    <w:rsid w:val="00964183"/>
    <w:rsid w:val="009744AA"/>
    <w:rsid w:val="00976253"/>
    <w:rsid w:val="009763C8"/>
    <w:rsid w:val="009767E6"/>
    <w:rsid w:val="009D13EE"/>
    <w:rsid w:val="009D4855"/>
    <w:rsid w:val="009E4DE8"/>
    <w:rsid w:val="00A02FE6"/>
    <w:rsid w:val="00A06B2F"/>
    <w:rsid w:val="00A11FE7"/>
    <w:rsid w:val="00A1444C"/>
    <w:rsid w:val="00A34571"/>
    <w:rsid w:val="00A36928"/>
    <w:rsid w:val="00A42DA2"/>
    <w:rsid w:val="00A505F5"/>
    <w:rsid w:val="00A50CB4"/>
    <w:rsid w:val="00A661C4"/>
    <w:rsid w:val="00A75507"/>
    <w:rsid w:val="00A8131A"/>
    <w:rsid w:val="00A90526"/>
    <w:rsid w:val="00A91620"/>
    <w:rsid w:val="00A93183"/>
    <w:rsid w:val="00A93E26"/>
    <w:rsid w:val="00AB0838"/>
    <w:rsid w:val="00AF31C0"/>
    <w:rsid w:val="00B010F4"/>
    <w:rsid w:val="00B17326"/>
    <w:rsid w:val="00B454B1"/>
    <w:rsid w:val="00B541B9"/>
    <w:rsid w:val="00B548AC"/>
    <w:rsid w:val="00B72B47"/>
    <w:rsid w:val="00B769EE"/>
    <w:rsid w:val="00B87D06"/>
    <w:rsid w:val="00B92208"/>
    <w:rsid w:val="00B92CF4"/>
    <w:rsid w:val="00B955C9"/>
    <w:rsid w:val="00BB5225"/>
    <w:rsid w:val="00BB6405"/>
    <w:rsid w:val="00BC792F"/>
    <w:rsid w:val="00BE20D4"/>
    <w:rsid w:val="00BF7C1B"/>
    <w:rsid w:val="00C1675D"/>
    <w:rsid w:val="00C16E1B"/>
    <w:rsid w:val="00C22440"/>
    <w:rsid w:val="00C25C31"/>
    <w:rsid w:val="00C3494E"/>
    <w:rsid w:val="00C36F08"/>
    <w:rsid w:val="00C516F4"/>
    <w:rsid w:val="00C57E43"/>
    <w:rsid w:val="00C6238D"/>
    <w:rsid w:val="00C67BA4"/>
    <w:rsid w:val="00C67FA0"/>
    <w:rsid w:val="00C72B59"/>
    <w:rsid w:val="00C75665"/>
    <w:rsid w:val="00C77132"/>
    <w:rsid w:val="00C9570C"/>
    <w:rsid w:val="00C96D75"/>
    <w:rsid w:val="00CA28B3"/>
    <w:rsid w:val="00CA40AA"/>
    <w:rsid w:val="00CA6EAF"/>
    <w:rsid w:val="00CB293D"/>
    <w:rsid w:val="00CB485A"/>
    <w:rsid w:val="00CB5240"/>
    <w:rsid w:val="00CB53AB"/>
    <w:rsid w:val="00CC5F92"/>
    <w:rsid w:val="00CC75DB"/>
    <w:rsid w:val="00CF2773"/>
    <w:rsid w:val="00CF28DD"/>
    <w:rsid w:val="00CF35C6"/>
    <w:rsid w:val="00D0678F"/>
    <w:rsid w:val="00D12C36"/>
    <w:rsid w:val="00D142C2"/>
    <w:rsid w:val="00D262A4"/>
    <w:rsid w:val="00D33143"/>
    <w:rsid w:val="00D37CDD"/>
    <w:rsid w:val="00D46DB7"/>
    <w:rsid w:val="00D56207"/>
    <w:rsid w:val="00D75D8C"/>
    <w:rsid w:val="00D765AF"/>
    <w:rsid w:val="00D76DA3"/>
    <w:rsid w:val="00D770A0"/>
    <w:rsid w:val="00D95052"/>
    <w:rsid w:val="00DA6B17"/>
    <w:rsid w:val="00DB0CF9"/>
    <w:rsid w:val="00DB123E"/>
    <w:rsid w:val="00DC76A5"/>
    <w:rsid w:val="00DD4208"/>
    <w:rsid w:val="00DE078E"/>
    <w:rsid w:val="00DF4018"/>
    <w:rsid w:val="00E019E8"/>
    <w:rsid w:val="00E04721"/>
    <w:rsid w:val="00E05C3C"/>
    <w:rsid w:val="00E07F6C"/>
    <w:rsid w:val="00E365DA"/>
    <w:rsid w:val="00E36A0E"/>
    <w:rsid w:val="00E43431"/>
    <w:rsid w:val="00E469CB"/>
    <w:rsid w:val="00E5783F"/>
    <w:rsid w:val="00E61BFB"/>
    <w:rsid w:val="00E75877"/>
    <w:rsid w:val="00E82856"/>
    <w:rsid w:val="00E954C8"/>
    <w:rsid w:val="00EA2B92"/>
    <w:rsid w:val="00EA52F3"/>
    <w:rsid w:val="00EE4158"/>
    <w:rsid w:val="00EE6095"/>
    <w:rsid w:val="00EF5FAF"/>
    <w:rsid w:val="00F2030B"/>
    <w:rsid w:val="00F36045"/>
    <w:rsid w:val="00F502FF"/>
    <w:rsid w:val="00F50682"/>
    <w:rsid w:val="00F50F69"/>
    <w:rsid w:val="00F655A8"/>
    <w:rsid w:val="00F77F18"/>
    <w:rsid w:val="00F87ED0"/>
    <w:rsid w:val="00F92846"/>
    <w:rsid w:val="00FA5951"/>
    <w:rsid w:val="00FB1F1C"/>
    <w:rsid w:val="00FB3A33"/>
    <w:rsid w:val="00FB6198"/>
    <w:rsid w:val="00FC586A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0A2C1A"/>
  <w15:chartTrackingRefBased/>
  <w15:docId w15:val="{18223564-37AA-4E25-8E92-08826025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EA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ntonyjia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onycreat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y%20J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E6F25DA0FC487B88C632E813F0F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26F14-DBAD-48B9-B285-591E07F06037}"/>
      </w:docPartPr>
      <w:docPartBody>
        <w:p w:rsidR="004C701B" w:rsidRDefault="006D4792">
          <w:pPr>
            <w:pStyle w:val="52E6F25DA0FC487B88C632E813F0FDA2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92"/>
    <w:rsid w:val="00000CE6"/>
    <w:rsid w:val="00087170"/>
    <w:rsid w:val="000D6434"/>
    <w:rsid w:val="000E14B8"/>
    <w:rsid w:val="001512AA"/>
    <w:rsid w:val="0015508E"/>
    <w:rsid w:val="00170B93"/>
    <w:rsid w:val="00225F13"/>
    <w:rsid w:val="00237260"/>
    <w:rsid w:val="00292D11"/>
    <w:rsid w:val="002C160D"/>
    <w:rsid w:val="002C3F70"/>
    <w:rsid w:val="002F1499"/>
    <w:rsid w:val="00334681"/>
    <w:rsid w:val="00386BBD"/>
    <w:rsid w:val="003876BE"/>
    <w:rsid w:val="003A2D3F"/>
    <w:rsid w:val="004108D1"/>
    <w:rsid w:val="00447F98"/>
    <w:rsid w:val="004A5978"/>
    <w:rsid w:val="004C636B"/>
    <w:rsid w:val="004C701B"/>
    <w:rsid w:val="005B7993"/>
    <w:rsid w:val="00617337"/>
    <w:rsid w:val="00664881"/>
    <w:rsid w:val="00684FEA"/>
    <w:rsid w:val="00690A71"/>
    <w:rsid w:val="006C174E"/>
    <w:rsid w:val="006D4792"/>
    <w:rsid w:val="00724B09"/>
    <w:rsid w:val="0076701D"/>
    <w:rsid w:val="007B7A85"/>
    <w:rsid w:val="00822D1D"/>
    <w:rsid w:val="008319B6"/>
    <w:rsid w:val="008343BA"/>
    <w:rsid w:val="0087133F"/>
    <w:rsid w:val="00890AC3"/>
    <w:rsid w:val="008C6A68"/>
    <w:rsid w:val="008D5753"/>
    <w:rsid w:val="00972BA9"/>
    <w:rsid w:val="00A93E26"/>
    <w:rsid w:val="00AD744E"/>
    <w:rsid w:val="00B46076"/>
    <w:rsid w:val="00B50354"/>
    <w:rsid w:val="00BA0E12"/>
    <w:rsid w:val="00BA5FE9"/>
    <w:rsid w:val="00BC792F"/>
    <w:rsid w:val="00C034BD"/>
    <w:rsid w:val="00CE39C2"/>
    <w:rsid w:val="00CF69D3"/>
    <w:rsid w:val="00D04CC5"/>
    <w:rsid w:val="00DB0CF9"/>
    <w:rsid w:val="00EE1695"/>
    <w:rsid w:val="00F0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E6F25DA0FC487B88C632E813F0FDA2">
    <w:name w:val="52E6F25DA0FC487B88C632E813F0F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115</TotalTime>
  <Pages>2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Antony Jiang</dc:creator>
  <cp:keywords/>
  <dc:description>Antony Jiang</dc:description>
  <cp:lastModifiedBy>Jiang, Antony</cp:lastModifiedBy>
  <cp:revision>6</cp:revision>
  <cp:lastPrinted>2025-09-28T15:23:00Z</cp:lastPrinted>
  <dcterms:created xsi:type="dcterms:W3CDTF">2025-09-17T15:38:00Z</dcterms:created>
  <dcterms:modified xsi:type="dcterms:W3CDTF">2025-09-28T15:26:00Z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137594e950cfa739e095756003efc0c0ae9687351cda994feba7d819fe1064c7</vt:lpwstr>
  </property>
</Properties>
</file>